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DE" w:rsidRDefault="00F13BDE">
      <w:pPr>
        <w:jc w:val="right"/>
        <w:rPr>
          <w:sz w:val="10"/>
        </w:rPr>
      </w:pPr>
      <w:bookmarkStart w:id="0" w:name="_GoBack"/>
      <w:bookmarkEnd w:id="0"/>
    </w:p>
    <w:p w:rsidR="00F13BDE" w:rsidRDefault="00AE270C">
      <w:pPr>
        <w:autoSpaceDE w:val="0"/>
        <w:jc w:val="center"/>
      </w:pPr>
      <w:r>
        <w:rPr>
          <w:rFonts w:ascii="Arial" w:hAnsi="Arial" w:cs="Arial"/>
          <w:b/>
          <w:bCs/>
          <w:sz w:val="20"/>
        </w:rPr>
        <w:t>RE</w:t>
      </w:r>
      <w:r w:rsidR="005F1E26">
        <w:rPr>
          <w:rFonts w:ascii="Arial" w:hAnsi="Arial" w:cs="Arial"/>
          <w:b/>
          <w:bCs/>
          <w:sz w:val="20"/>
        </w:rPr>
        <w:t xml:space="preserve">QUISIÇÃO DE DIPLOMA DE </w:t>
      </w:r>
      <w:r w:rsidR="00991791">
        <w:rPr>
          <w:rFonts w:ascii="Arial" w:hAnsi="Arial" w:cs="Arial"/>
          <w:b/>
          <w:bCs/>
          <w:sz w:val="20"/>
        </w:rPr>
        <w:t>MESTRADO ACADÊMICO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16"/>
        <w:gridCol w:w="1649"/>
        <w:gridCol w:w="2527"/>
      </w:tblGrid>
      <w:tr w:rsidR="00F13BDE">
        <w:trPr>
          <w:trHeight w:val="232"/>
        </w:trPr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Nome Completo (inclusive alteração por motivo de casamento)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CPF</w:t>
            </w:r>
          </w:p>
        </w:tc>
      </w:tr>
      <w:tr w:rsidR="00F13BDE">
        <w:trPr>
          <w:trHeight w:val="272"/>
        </w:trPr>
        <w:tc>
          <w:tcPr>
            <w:tcW w:w="81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1" w:name="nomeReq"/>
            <w:permStart w:id="2017657528" w:edGrp="everyone" w:colFirst="0" w:colLast="0"/>
            <w:permStart w:id="1045824873" w:edGrp="everyone" w:colFirst="1" w:colLast="1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1"/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2" w:name="matricReq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2"/>
          </w:p>
        </w:tc>
      </w:tr>
      <w:permEnd w:id="2017657528"/>
      <w:permEnd w:id="1045824873"/>
      <w:tr w:rsidR="00F13BDE">
        <w:trPr>
          <w:trHeight w:val="1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</w:t>
            </w:r>
            <w:r w:rsidR="00167D88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Nº matrícula</w:t>
            </w:r>
          </w:p>
        </w:tc>
      </w:tr>
      <w:tr w:rsidR="00F13BDE">
        <w:trPr>
          <w:trHeight w:val="284"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3" w:name="emailReq"/>
            <w:permStart w:id="92873279" w:edGrp="everyone" w:colFirst="0" w:colLast="0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3"/>
          </w:p>
        </w:tc>
      </w:tr>
      <w:permEnd w:id="92873279"/>
      <w:tr w:rsidR="00F13BDE">
        <w:trPr>
          <w:trHeight w:val="15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R.G. ou R.N.E / Órgão Expedidor / U.F.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Data de Nascimento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Naturalidade</w:t>
            </w:r>
          </w:p>
        </w:tc>
      </w:tr>
      <w:tr w:rsidR="00F13BDE">
        <w:trPr>
          <w:trHeight w:val="31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4" w:name="rgReq"/>
            <w:permStart w:id="881853070" w:edGrp="everyone" w:colFirst="0" w:colLast="0"/>
            <w:permStart w:id="1428633618" w:edGrp="everyone" w:colFirst="1" w:colLast="1"/>
            <w:permStart w:id="299924211" w:edGrp="everyone" w:colFirst="2" w:colLast="2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bookmarkStart w:id="5" w:name="orgaoexped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Start w:id="6" w:name="ufexped"/>
            <w:bookmarkEnd w:id="5"/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6"/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7" w:name="dataReq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Start w:id="8" w:name="localReq"/>
            <w:bookmarkEnd w:id="7"/>
          </w:p>
        </w:tc>
        <w:bookmarkEnd w:id="8"/>
        <w:tc>
          <w:tcPr>
            <w:tcW w:w="4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</w:p>
        </w:tc>
      </w:tr>
      <w:permEnd w:id="881853070"/>
      <w:permEnd w:id="1428633618"/>
      <w:permEnd w:id="299924211"/>
      <w:tr w:rsidR="00F13BDE">
        <w:trPr>
          <w:trHeight w:val="1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 de Pós-Graduação</w:t>
            </w:r>
          </w:p>
        </w:tc>
      </w:tr>
      <w:tr w:rsidR="00F13BDE" w:rsidTr="00343F86">
        <w:trPr>
          <w:trHeight w:val="363"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bookmarkStart w:id="9" w:name="progReq"/>
            <w:permStart w:id="1966695026" w:edGrp="everyone" w:colFirst="0" w:colLast="0"/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bookmarkEnd w:id="9"/>
          </w:p>
        </w:tc>
      </w:tr>
      <w:permEnd w:id="1966695026"/>
      <w:tr w:rsidR="00F13BDE">
        <w:trPr>
          <w:trHeight w:val="167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8" w:rsidRPr="00167D88" w:rsidRDefault="00167D88" w:rsidP="00167D88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67D88">
              <w:rPr>
                <w:rFonts w:ascii="Arial" w:hAnsi="Arial" w:cs="Arial"/>
                <w:b/>
                <w:bCs/>
                <w:sz w:val="18"/>
                <w:szCs w:val="20"/>
              </w:rPr>
              <w:t>LEIA ATENTAMENTE</w:t>
            </w:r>
          </w:p>
          <w:p w:rsidR="00167D88" w:rsidRDefault="00167D88" w:rsidP="00167D88">
            <w:pPr>
              <w:autoSpaceDE w:val="0"/>
              <w:spacing w:before="120"/>
              <w:jc w:val="both"/>
            </w:pPr>
            <w:r w:rsidRPr="00611263">
              <w:rPr>
                <w:rFonts w:ascii="Arial" w:hAnsi="Arial" w:cs="Arial"/>
                <w:bCs/>
                <w:sz w:val="18"/>
                <w:szCs w:val="20"/>
              </w:rPr>
              <w:t>Para requerer o diploma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, o aluno deverá estar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isento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de pendências referentes à documentação pessoal e acadêmica. Favor consultar 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Câmara de Pós-Graduação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antes de comparecer para requere-lo.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Relação das Câmaras de PG:  </w:t>
            </w:r>
            <w:hyperlink r:id="rId7" w:history="1">
              <w:r w:rsidRPr="007C1B06">
                <w:rPr>
                  <w:rStyle w:val="Hyperlink"/>
                  <w:rFonts w:ascii="Arial" w:hAnsi="Arial" w:cs="Arial"/>
                  <w:b/>
                  <w:bCs/>
                  <w:sz w:val="18"/>
                  <w:szCs w:val="20"/>
                </w:rPr>
                <w:t>https://www.unifesp.br/reitoria/propgpq/propgpq/camaras-de-pgpq/camaras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167D88" w:rsidRDefault="00167D88" w:rsidP="00167D88">
            <w:pPr>
              <w:autoSpaceDE w:val="0"/>
              <w:spacing w:before="12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A documentação abaixo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é independente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da documentação entregue anteriormente. Fará parte de um processo em outro setor e deverá ser entregue na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Câmara de PG </w:t>
            </w:r>
            <w:r>
              <w:rPr>
                <w:rFonts w:ascii="Arial" w:hAnsi="Arial" w:cs="Arial"/>
                <w:bCs/>
                <w:sz w:val="18"/>
                <w:szCs w:val="20"/>
              </w:rPr>
              <w:t>correspondente ao Programa cursado.</w:t>
            </w:r>
          </w:p>
          <w:p w:rsidR="00167D88" w:rsidRDefault="00167D88" w:rsidP="00167D88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com Documentação em Língua Portuguesa: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Certidão de Nascimento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ou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Casamento com as devidas averbações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no diploma, o nome sairá como na certidão apresentada, independente dos demais documentos apresentados;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Carteira de Identidade (R.G.) ou carteira de conselho de órgão,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CNH;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Diploma da Graduação,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simples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certificado.</w:t>
            </w:r>
          </w:p>
          <w:p w:rsidR="00167D88" w:rsidRDefault="00167D88" w:rsidP="00167D88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com Documentação em Língua Estrangeira: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Certidão de Nascimento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ou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Casamento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tradução juramentada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cópias autenticadas legíveis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no diploma, o nome sairá como na certidão apresentada, independente dos demais documentos apresentados;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Registro Nacional de Estrangeiro - R. N. E. 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frente e verso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 autenticada legível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protocolo;</w:t>
            </w:r>
          </w:p>
          <w:p w:rsidR="00167D88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Diploma da Graduação,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frente e verso, e </w:t>
            </w:r>
            <w:r>
              <w:rPr>
                <w:rFonts w:ascii="Arial" w:hAnsi="Arial" w:cs="Arial"/>
                <w:bCs/>
                <w:sz w:val="18"/>
                <w:szCs w:val="20"/>
              </w:rPr>
              <w:t>tradução juramentada (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cópias autenticadas legíveis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).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OBS.: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pode ser certificado.</w:t>
            </w:r>
          </w:p>
          <w:p w:rsidR="00167D88" w:rsidRDefault="00167D88" w:rsidP="00167D88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Alunos Naturalizados Brasileiros:</w:t>
            </w:r>
          </w:p>
          <w:p w:rsidR="00167D88" w:rsidRPr="00FE35EB" w:rsidRDefault="00167D88" w:rsidP="00167D88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Além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dos documentos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anteriormente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relacionados, cópia da Portaria Ministerial de Naturalização.</w:t>
            </w:r>
          </w:p>
          <w:p w:rsidR="00167D88" w:rsidRDefault="00167D88" w:rsidP="00167D88">
            <w:pPr>
              <w:autoSpaceDE w:val="0"/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167D88" w:rsidRDefault="00167D88" w:rsidP="00167D88">
            <w:pPr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Prazo de entrega do diploma pronto é de até 60 dias úteis contados após recebimento de toda documentação correta na Propgpq. O requerente será comunicado no email informado acima, com demais instruções sobre a retirada quando estiver finalizado.</w:t>
            </w:r>
          </w:p>
          <w:p w:rsidR="00167D88" w:rsidRDefault="00167D88" w:rsidP="00167D88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Histórico escolar não acompanha o diploma. Caso necessite, deve ser solicitado junto às Câmaras e a entrega é realizada também pela Câmara de PG . </w:t>
            </w:r>
          </w:p>
          <w:p w:rsidR="00F13BDE" w:rsidRPr="005F1E26" w:rsidRDefault="00167D88" w:rsidP="00167D88">
            <w:pPr>
              <w:autoSpaceDE w:val="0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NÃO RECEBEMOS NEM ENVIAMOS DOCUMENTAÇÃO OU DIPLOMA PELO CORREIO, FAX OU E-MAIL NA PROPGPQ .</w:t>
            </w:r>
          </w:p>
        </w:tc>
      </w:tr>
    </w:tbl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4320"/>
        <w:gridCol w:w="3792"/>
      </w:tblGrid>
      <w:tr w:rsidR="00F13BDE">
        <w:trPr>
          <w:trHeight w:val="4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permStart w:id="124672806" w:edGrp="everyone" w:colFirst="0" w:colLast="0"/>
            <w:r>
              <w:rPr>
                <w:rFonts w:ascii="Arial" w:hAnsi="Arial" w:cs="Arial"/>
                <w:bCs/>
                <w:sz w:val="16"/>
                <w:szCs w:val="16"/>
              </w:rPr>
              <w:t>Data</w:t>
            </w:r>
            <w:r w:rsidR="00343F8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F13BDE" w:rsidRDefault="00AE270C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______/______/______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Assinatura do Aluno</w:t>
            </w:r>
            <w:r w:rsidR="00343F8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(a)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Recebido por (funcionário da UNIFESP)</w:t>
            </w:r>
          </w:p>
        </w:tc>
      </w:tr>
      <w:permEnd w:id="124672806"/>
    </w:tbl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AE270C">
      <w:pPr>
        <w:autoSpaceDE w:val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25402</wp:posOffset>
            </wp:positionH>
            <wp:positionV relativeFrom="line">
              <wp:posOffset>72393</wp:posOffset>
            </wp:positionV>
            <wp:extent cx="768982" cy="800100"/>
            <wp:effectExtent l="0" t="0" r="0" b="0"/>
            <wp:wrapNone/>
            <wp:docPr id="5" name="Imagem 102" descr="brasao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982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-659126</wp:posOffset>
                </wp:positionH>
                <wp:positionV relativeFrom="paragraph">
                  <wp:posOffset>33018</wp:posOffset>
                </wp:positionV>
                <wp:extent cx="7429499" cy="0"/>
                <wp:effectExtent l="0" t="0" r="1" b="19050"/>
                <wp:wrapNone/>
                <wp:docPr id="6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499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CD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9" o:spid="_x0000_s1026" type="#_x0000_t32" style="position:absolute;margin-left:-51.9pt;margin-top:2.6pt;width:58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" strokeweight=".52906mm"/>
            </w:pict>
          </mc:Fallback>
        </mc:AlternateContent>
      </w:r>
    </w:p>
    <w:p w:rsidR="00F13BDE" w:rsidRDefault="00AE270C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50800</wp:posOffset>
                </wp:positionV>
                <wp:extent cx="6735442" cy="561975"/>
                <wp:effectExtent l="0" t="0" r="0" b="0"/>
                <wp:wrapNone/>
                <wp:docPr id="7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2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13BDE" w:rsidRDefault="00AE270C">
                            <w:pPr>
                              <w:pStyle w:val="Cabealho"/>
                              <w:tabs>
                                <w:tab w:val="left" w:pos="1276"/>
                                <w:tab w:val="left" w:pos="3840"/>
                              </w:tabs>
                              <w:jc w:val="center"/>
                            </w:pPr>
                            <w:r>
                              <w:t>Serviço Público Federal</w:t>
                            </w:r>
                          </w:p>
                          <w:p w:rsidR="00F13BDE" w:rsidRDefault="00AE270C">
                            <w:pPr>
                              <w:pStyle w:val="Cabealho"/>
                              <w:tabs>
                                <w:tab w:val="left" w:pos="1276"/>
                              </w:tabs>
                              <w:jc w:val="center"/>
                            </w:pPr>
                            <w:r>
                              <w:t>Universidade Federal de São Paulo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2.25pt;margin-top:4pt;width:530.35pt;height:44.2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" filled="f" stroked="f">
                <v:textbox inset=",2.50011mm,,2.50011mm">
                  <w:txbxContent>
                    <w:p w:rsidR="00F13BDE" w:rsidRDefault="00AE270C">
                      <w:pPr>
                        <w:pStyle w:val="Cabealho"/>
                        <w:tabs>
                          <w:tab w:val="left" w:pos="1276"/>
                          <w:tab w:val="left" w:pos="3840"/>
                        </w:tabs>
                        <w:jc w:val="center"/>
                      </w:pPr>
                      <w:r>
                        <w:t>Serviço Público Federal</w:t>
                      </w:r>
                    </w:p>
                    <w:p w:rsidR="00F13BDE" w:rsidRDefault="00AE270C">
                      <w:pPr>
                        <w:pStyle w:val="Cabealho"/>
                        <w:tabs>
                          <w:tab w:val="left" w:pos="1276"/>
                        </w:tabs>
                        <w:jc w:val="center"/>
                      </w:pPr>
                      <w:r>
                        <w:t>Universidade Federal de São Paulo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4"/>
          <w:szCs w:val="1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5615302</wp:posOffset>
            </wp:positionH>
            <wp:positionV relativeFrom="paragraph">
              <wp:posOffset>50804</wp:posOffset>
            </wp:positionV>
            <wp:extent cx="1145542" cy="679454"/>
            <wp:effectExtent l="0" t="0" r="0" b="6346"/>
            <wp:wrapNone/>
            <wp:docPr id="8" name="Imagem 103" descr="logo_epm_altRe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542" cy="6794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  <w:rPr>
          <w:rFonts w:ascii="Arial" w:hAnsi="Arial" w:cs="Arial"/>
          <w:b/>
          <w:bCs/>
          <w:sz w:val="14"/>
          <w:szCs w:val="14"/>
        </w:rPr>
      </w:pPr>
    </w:p>
    <w:p w:rsidR="00F13BDE" w:rsidRDefault="00F13BDE">
      <w:pPr>
        <w:autoSpaceDE w:val="0"/>
      </w:pPr>
    </w:p>
    <w:p w:rsidR="00F13BDE" w:rsidRDefault="00AE270C">
      <w:pPr>
        <w:autoSpaceDE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PROTOCOLO DE ENTREGA D</w:t>
      </w:r>
      <w:r w:rsidR="0041682D">
        <w:rPr>
          <w:rFonts w:ascii="Arial" w:hAnsi="Arial" w:cs="Arial"/>
          <w:b/>
          <w:bCs/>
          <w:sz w:val="20"/>
        </w:rPr>
        <w:t>A REQUISIÇÃO DO DIPLOMA DE MEST</w:t>
      </w:r>
      <w:r>
        <w:rPr>
          <w:rFonts w:ascii="Arial" w:hAnsi="Arial" w:cs="Arial"/>
          <w:b/>
          <w:bCs/>
          <w:sz w:val="20"/>
        </w:rPr>
        <w:t>RADO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0"/>
        <w:gridCol w:w="2532"/>
      </w:tblGrid>
      <w:tr w:rsidR="00F13BDE">
        <w:trPr>
          <w:trHeight w:val="2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167D88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A19F78" wp14:editId="546FB1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6771640" cy="0"/>
                      <wp:effectExtent l="0" t="0" r="10160" b="19050"/>
                      <wp:wrapNone/>
                      <wp:docPr id="9" name="Lin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3AD56" id="Line 98" o:spid="_x0000_s1026" type="#_x0000_t32" style="position:absolute;margin-left:-5.4pt;margin-top:.1pt;width:533.2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" strokeweight=".26467mm"/>
                  </w:pict>
                </mc:Fallback>
              </mc:AlternateContent>
            </w:r>
            <w:r w:rsidR="00AE270C">
              <w:rPr>
                <w:rFonts w:ascii="Arial" w:hAnsi="Arial" w:cs="Arial"/>
                <w:bCs/>
                <w:sz w:val="16"/>
                <w:szCs w:val="16"/>
              </w:rPr>
              <w:t>Nome Completo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CPF</w:t>
            </w:r>
          </w:p>
        </w:tc>
      </w:tr>
      <w:permStart w:id="751906706" w:edGrp="everyone" w:colFirst="0" w:colLast="0"/>
      <w:permStart w:id="575805388" w:edGrp="everyone" w:colFirst="1" w:colLast="1"/>
      <w:tr w:rsidR="00F13BDE">
        <w:trPr>
          <w:trHeight w:val="269"/>
        </w:trPr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nomeReq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matricReq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permEnd w:id="751906706"/>
      <w:permEnd w:id="575805388"/>
      <w:tr w:rsidR="00F13BDE">
        <w:trPr>
          <w:trHeight w:val="19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shd w:val="clear" w:color="auto" w:fill="E6E6E6"/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Programa de Pós-Graduação</w:t>
            </w:r>
          </w:p>
        </w:tc>
      </w:tr>
      <w:permStart w:id="1870350750" w:edGrp="everyone" w:colFirst="0" w:colLast="0"/>
      <w:tr w:rsidR="00F13BDE">
        <w:trPr>
          <w:trHeight w:val="286"/>
        </w:trPr>
        <w:tc>
          <w:tcPr>
            <w:tcW w:w="10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DE" w:rsidRDefault="00AE270C">
            <w:pPr>
              <w:autoSpaceDE w:val="0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REF progReq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ermEnd w:id="1870350750"/>
    <w:p w:rsidR="00F13BDE" w:rsidRDefault="00AE270C">
      <w:pPr>
        <w:autoSpaceDE w:val="0"/>
        <w:spacing w:before="120" w:line="276" w:lineRule="auto"/>
        <w:ind w:right="254"/>
        <w:jc w:val="both"/>
      </w:pPr>
      <w:r>
        <w:rPr>
          <w:rFonts w:ascii="Arial" w:hAnsi="Arial" w:cs="Arial"/>
          <w:bCs/>
          <w:sz w:val="18"/>
          <w:szCs w:val="20"/>
        </w:rPr>
        <w:t xml:space="preserve">É de responsabilidade do requerente o acompanhamento da </w:t>
      </w:r>
      <w:r w:rsidR="00934650">
        <w:rPr>
          <w:rFonts w:ascii="Arial" w:hAnsi="Arial" w:cs="Arial"/>
          <w:bCs/>
          <w:sz w:val="18"/>
          <w:szCs w:val="20"/>
        </w:rPr>
        <w:t>liberação</w:t>
      </w:r>
      <w:r>
        <w:rPr>
          <w:rFonts w:ascii="Arial" w:hAnsi="Arial" w:cs="Arial"/>
          <w:bCs/>
          <w:sz w:val="18"/>
          <w:szCs w:val="20"/>
        </w:rPr>
        <w:t xml:space="preserve">. </w:t>
      </w:r>
      <w:r>
        <w:rPr>
          <w:rFonts w:ascii="Arial" w:hAnsi="Arial" w:cs="Arial"/>
          <w:b/>
          <w:bCs/>
          <w:sz w:val="18"/>
          <w:szCs w:val="20"/>
        </w:rPr>
        <w:t>A RETIRADA DO DIPLOMA</w:t>
      </w:r>
      <w:r w:rsidR="00535B36">
        <w:rPr>
          <w:rFonts w:ascii="Arial" w:hAnsi="Arial" w:cs="Arial"/>
          <w:b/>
          <w:bCs/>
          <w:sz w:val="18"/>
          <w:szCs w:val="20"/>
        </w:rPr>
        <w:t xml:space="preserve"> POR TERCEIROS</w:t>
      </w:r>
      <w:r>
        <w:rPr>
          <w:rFonts w:ascii="Arial" w:hAnsi="Arial" w:cs="Arial"/>
          <w:b/>
          <w:bCs/>
          <w:sz w:val="18"/>
          <w:szCs w:val="20"/>
        </w:rPr>
        <w:t xml:space="preserve"> SÓ PODERÁ SER REALIZADA MEDIANTE A APRESENTAÇÃO DE UMA PROCURAÇÃO ESCRITA COM PODERES ESPECÍFICOS E COM FIRMA RE</w:t>
      </w:r>
      <w:r w:rsidR="00C520DE">
        <w:rPr>
          <w:rFonts w:ascii="Arial" w:hAnsi="Arial" w:cs="Arial"/>
          <w:b/>
          <w:bCs/>
          <w:sz w:val="18"/>
          <w:szCs w:val="20"/>
        </w:rPr>
        <w:t>CONHECIDA</w:t>
      </w:r>
      <w:r>
        <w:rPr>
          <w:rFonts w:ascii="Arial" w:hAnsi="Arial" w:cs="Arial"/>
          <w:b/>
          <w:bCs/>
          <w:sz w:val="18"/>
          <w:szCs w:val="20"/>
        </w:rPr>
        <w:t>.</w:t>
      </w:r>
      <w:r w:rsidR="00C520DE">
        <w:rPr>
          <w:rFonts w:ascii="Arial" w:hAnsi="Arial" w:cs="Arial"/>
          <w:b/>
          <w:bCs/>
          <w:sz w:val="18"/>
          <w:szCs w:val="20"/>
        </w:rPr>
        <w:t xml:space="preserve"> </w:t>
      </w: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8112"/>
      </w:tblGrid>
      <w:tr w:rsidR="00F13BDE">
        <w:trPr>
          <w:trHeight w:val="4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permStart w:id="1473582029" w:edGrp="everyone" w:colFirst="0" w:colLast="0"/>
            <w:r>
              <w:rPr>
                <w:rFonts w:ascii="Arial" w:hAnsi="Arial" w:cs="Arial"/>
                <w:bCs/>
                <w:sz w:val="16"/>
                <w:szCs w:val="16"/>
              </w:rPr>
              <w:t>Data</w:t>
            </w:r>
          </w:p>
          <w:p w:rsidR="00F13BDE" w:rsidRDefault="00AE270C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______/______/______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DE" w:rsidRDefault="00AE270C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Recebido por (funcionário da UNIFESP)</w:t>
            </w:r>
          </w:p>
        </w:tc>
      </w:tr>
      <w:permEnd w:id="1473582029"/>
    </w:tbl>
    <w:p w:rsidR="00F13BDE" w:rsidRDefault="00F13BDE"/>
    <w:sectPr w:rsidR="00F13BDE" w:rsidSect="00A84BAC">
      <w:headerReference w:type="default" r:id="rId10"/>
      <w:pgSz w:w="11906" w:h="16838"/>
      <w:pgMar w:top="0" w:right="510" w:bottom="510" w:left="510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2E" w:rsidRDefault="006B382E">
      <w:r>
        <w:separator/>
      </w:r>
    </w:p>
  </w:endnote>
  <w:endnote w:type="continuationSeparator" w:id="0">
    <w:p w:rsidR="006B382E" w:rsidRDefault="006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it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2E" w:rsidRDefault="006B382E">
      <w:r>
        <w:rPr>
          <w:color w:val="000000"/>
        </w:rPr>
        <w:separator/>
      </w:r>
    </w:p>
  </w:footnote>
  <w:footnote w:type="continuationSeparator" w:id="0">
    <w:p w:rsidR="006B382E" w:rsidRDefault="006B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EC" w:rsidRDefault="00AE270C">
    <w:pPr>
      <w:pStyle w:val="Rodap"/>
      <w:tabs>
        <w:tab w:val="left" w:pos="0"/>
        <w:tab w:val="right" w:leader="underscore" w:pos="882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1FB4AA6" wp14:editId="706B86A3">
          <wp:simplePos x="0" y="0"/>
          <wp:positionH relativeFrom="column">
            <wp:posOffset>5611499</wp:posOffset>
          </wp:positionH>
          <wp:positionV relativeFrom="paragraph">
            <wp:posOffset>-204468</wp:posOffset>
          </wp:positionV>
          <wp:extent cx="1145542" cy="679454"/>
          <wp:effectExtent l="0" t="0" r="0" b="6346"/>
          <wp:wrapNone/>
          <wp:docPr id="1" name="Imagem 6" descr="logo_epm_altRes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5542" cy="6794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190E3A" wp14:editId="2443C062">
          <wp:simplePos x="0" y="0"/>
          <wp:positionH relativeFrom="column">
            <wp:posOffset>0</wp:posOffset>
          </wp:positionH>
          <wp:positionV relativeFrom="line">
            <wp:posOffset>-285119</wp:posOffset>
          </wp:positionV>
          <wp:extent cx="768982" cy="800100"/>
          <wp:effectExtent l="0" t="0" r="0" b="0"/>
          <wp:wrapNone/>
          <wp:docPr id="2" name="Imagem 1" descr="brasa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2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382600" wp14:editId="4316A2E5">
              <wp:simplePos x="0" y="0"/>
              <wp:positionH relativeFrom="column">
                <wp:posOffset>0</wp:posOffset>
              </wp:positionH>
              <wp:positionV relativeFrom="line">
                <wp:posOffset>-233043</wp:posOffset>
              </wp:positionV>
              <wp:extent cx="6757031" cy="757552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7031" cy="7575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  <w:tab w:val="left" w:pos="3840"/>
                            </w:tabs>
                            <w:jc w:val="center"/>
                          </w:pPr>
                          <w:r>
                            <w:t>Serviço Público Federal</w:t>
                          </w:r>
                        </w:p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</w:tabs>
                            <w:jc w:val="center"/>
                          </w:pPr>
                          <w:r>
                            <w:t>Universidade Federal de São Paulo</w:t>
                          </w:r>
                        </w:p>
                        <w:p w:rsidR="00AF04EC" w:rsidRDefault="00AE270C">
                          <w:pPr>
                            <w:pStyle w:val="Cabealho"/>
                            <w:tabs>
                              <w:tab w:val="left" w:pos="1276"/>
                            </w:tabs>
                            <w:jc w:val="center"/>
                          </w:pPr>
                          <w:r>
                            <w:br/>
                          </w:r>
                        </w:p>
                      </w:txbxContent>
                    </wps:txbx>
                    <wps:bodyPr vert="horz" wrap="square" lIns="91440" tIns="90004" rIns="91440" bIns="90004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563826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18.35pt;width:532.05pt;height:5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" filled="f" stroked="f">
              <v:textbox inset=",2.50011mm,,2.50011mm">
                <w:txbxContent>
                  <w:p w:rsidR="00AF04EC" w:rsidRDefault="00AE270C">
                    <w:pPr>
                      <w:pStyle w:val="Cabealho"/>
                      <w:tabs>
                        <w:tab w:val="left" w:pos="1276"/>
                        <w:tab w:val="left" w:pos="3840"/>
                      </w:tabs>
                      <w:jc w:val="center"/>
                    </w:pPr>
                    <w:r>
                      <w:t>Serviço Público Federal</w:t>
                    </w:r>
                  </w:p>
                  <w:p w:rsidR="00AF04EC" w:rsidRDefault="00AE270C">
                    <w:pPr>
                      <w:pStyle w:val="Cabealho"/>
                      <w:tabs>
                        <w:tab w:val="left" w:pos="1276"/>
                      </w:tabs>
                      <w:jc w:val="center"/>
                    </w:pPr>
                    <w:r>
                      <w:t>Universidade Federal de São Paulo</w:t>
                    </w:r>
                  </w:p>
                  <w:p w:rsidR="00AF04EC" w:rsidRDefault="00AE270C">
                    <w:pPr>
                      <w:pStyle w:val="Cabealho"/>
                      <w:tabs>
                        <w:tab w:val="left" w:pos="1276"/>
                      </w:tabs>
                      <w:jc w:val="center"/>
                    </w:pPr>
                    <w:r>
                      <w:br/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tab/>
    </w:r>
  </w:p>
  <w:p w:rsidR="00AF04EC" w:rsidRDefault="006B382E">
    <w:pPr>
      <w:pStyle w:val="Rodap"/>
      <w:tabs>
        <w:tab w:val="left" w:pos="0"/>
        <w:tab w:val="right" w:leader="underscore" w:pos="8820"/>
      </w:tabs>
    </w:pPr>
  </w:p>
  <w:p w:rsidR="00AF04EC" w:rsidRDefault="00AE270C">
    <w:pPr>
      <w:pStyle w:val="Rodap"/>
      <w:tabs>
        <w:tab w:val="left" w:pos="0"/>
        <w:tab w:val="right" w:leader="underscore" w:pos="88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3FD50" wp14:editId="3AC9C2E6">
              <wp:simplePos x="0" y="0"/>
              <wp:positionH relativeFrom="column">
                <wp:posOffset>-28575</wp:posOffset>
              </wp:positionH>
              <wp:positionV relativeFrom="paragraph">
                <wp:posOffset>169548</wp:posOffset>
              </wp:positionV>
              <wp:extent cx="6785606" cy="0"/>
              <wp:effectExtent l="0" t="0" r="15244" b="19050"/>
              <wp:wrapNone/>
              <wp:docPr id="4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5606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574DBD" id="_x0000_t32" coordsize="21600,21600" o:spt="32" o:oned="t" path="m,l21600,21600e" filled="f">
              <v:path arrowok="t" fillok="f" o:connecttype="none"/>
              <o:lock v:ext="edit" shapetype="t"/>
            </v:shapetype>
            <v:shape id="Line 7" o:spid="_x0000_s1026" type="#_x0000_t32" style="position:absolute;margin-left:-2.25pt;margin-top:13.35pt;width:534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" strokeweight=".26467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A1A0E"/>
    <w:multiLevelType w:val="multilevel"/>
    <w:tmpl w:val="7F3C8E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3VGk+MwVvAyhFM5jNguYEUpptms=" w:salt="KQcWsRn5rKkySjpCBhOpz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E"/>
    <w:rsid w:val="000561EA"/>
    <w:rsid w:val="000C79B7"/>
    <w:rsid w:val="00167D88"/>
    <w:rsid w:val="001B0607"/>
    <w:rsid w:val="002629B1"/>
    <w:rsid w:val="00343F86"/>
    <w:rsid w:val="0041682D"/>
    <w:rsid w:val="00424F0C"/>
    <w:rsid w:val="004C678A"/>
    <w:rsid w:val="00535B36"/>
    <w:rsid w:val="005808EA"/>
    <w:rsid w:val="005C6E6E"/>
    <w:rsid w:val="005F1E26"/>
    <w:rsid w:val="006B382E"/>
    <w:rsid w:val="00882EC6"/>
    <w:rsid w:val="00934650"/>
    <w:rsid w:val="0096314F"/>
    <w:rsid w:val="00991791"/>
    <w:rsid w:val="00A15BAE"/>
    <w:rsid w:val="00A84BAC"/>
    <w:rsid w:val="00AE270C"/>
    <w:rsid w:val="00C520DE"/>
    <w:rsid w:val="00D9275D"/>
    <w:rsid w:val="00E61E21"/>
    <w:rsid w:val="00F13BDE"/>
    <w:rsid w:val="00FC63BB"/>
    <w:rsid w:val="00FE35EB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A2AF7-C247-4A95-BEDD-DAF0E645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rFonts w:ascii="Verdana" w:hAnsi="Verdana"/>
      <w:strike w:val="0"/>
      <w:dstrike w:val="0"/>
      <w:color w:val="666666"/>
      <w:u w:val="none"/>
    </w:rPr>
  </w:style>
  <w:style w:type="paragraph" w:styleId="Corpodetexto">
    <w:name w:val="Body Text"/>
    <w:basedOn w:val="Normal"/>
    <w:pPr>
      <w:widowControl w:val="0"/>
      <w:autoSpaceDE w:val="0"/>
    </w:pPr>
    <w:rPr>
      <w:rFonts w:ascii="University" w:hAnsi="University" w:cs="University"/>
      <w:color w:val="000000"/>
      <w:sz w:val="32"/>
      <w:szCs w:val="32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Char">
    <w:name w:val="Cabeçalho Char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E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C6E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unifesp.br/reitoria/propgpq/propgpq/camaras-de-pgpq/camar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gpq\Documents\timbrado_Cabecalho_e_Rodap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timbrado_Cabecalho_e_Rodape</Template>
  <TotalTime>1</TotalTime>
  <Pages>1</Pages>
  <Words>498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25 de abril de 2008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abril de 2008</dc:title>
  <dc:creator>.</dc:creator>
  <cp:keywords>Katia</cp:keywords>
  <cp:lastModifiedBy>Alessandra Dias</cp:lastModifiedBy>
  <cp:revision>2</cp:revision>
  <cp:lastPrinted>2013-08-14T12:22:00Z</cp:lastPrinted>
  <dcterms:created xsi:type="dcterms:W3CDTF">2023-02-14T20:54:00Z</dcterms:created>
  <dcterms:modified xsi:type="dcterms:W3CDTF">2023-02-14T20:54:00Z</dcterms:modified>
</cp:coreProperties>
</file>