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BDE" w:rsidRDefault="00F13BDE">
      <w:pPr>
        <w:jc w:val="right"/>
        <w:rPr>
          <w:sz w:val="10"/>
        </w:rPr>
      </w:pPr>
      <w:bookmarkStart w:id="0" w:name="_GoBack"/>
      <w:bookmarkEnd w:id="0"/>
    </w:p>
    <w:p w:rsidR="00F13BDE" w:rsidRDefault="00AE270C">
      <w:pPr>
        <w:autoSpaceDE w:val="0"/>
        <w:jc w:val="center"/>
      </w:pPr>
      <w:r>
        <w:rPr>
          <w:rFonts w:ascii="Arial" w:hAnsi="Arial" w:cs="Arial"/>
          <w:b/>
          <w:bCs/>
          <w:sz w:val="20"/>
        </w:rPr>
        <w:t>RE</w:t>
      </w:r>
      <w:r w:rsidR="005F1E26">
        <w:rPr>
          <w:rFonts w:ascii="Arial" w:hAnsi="Arial" w:cs="Arial"/>
          <w:b/>
          <w:bCs/>
          <w:sz w:val="20"/>
        </w:rPr>
        <w:t>QUISIÇÃO DE DIPLOMA DE DOUTORADO</w:t>
      </w:r>
    </w:p>
    <w:tbl>
      <w:tblPr>
        <w:tblW w:w="1063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3216"/>
        <w:gridCol w:w="1649"/>
        <w:gridCol w:w="2527"/>
      </w:tblGrid>
      <w:tr w:rsidR="00F13BDE">
        <w:trPr>
          <w:trHeight w:val="232"/>
        </w:trPr>
        <w:tc>
          <w:tcPr>
            <w:tcW w:w="81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DE" w:rsidRDefault="00AE270C">
            <w:pPr>
              <w:shd w:val="clear" w:color="auto" w:fill="E6E6E6"/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Nome Completo (inclusive alteração por motivo de casamento)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DE" w:rsidRDefault="00AE270C">
            <w:pPr>
              <w:shd w:val="clear" w:color="auto" w:fill="E6E6E6"/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CPF</w:t>
            </w:r>
          </w:p>
        </w:tc>
      </w:tr>
      <w:tr w:rsidR="00F13BDE">
        <w:trPr>
          <w:trHeight w:val="272"/>
        </w:trPr>
        <w:tc>
          <w:tcPr>
            <w:tcW w:w="81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DE" w:rsidRDefault="00AE270C">
            <w:pPr>
              <w:autoSpaceDE w:val="0"/>
            </w:pPr>
            <w:bookmarkStart w:id="1" w:name="nomeReq"/>
            <w:permStart w:id="441780474" w:edGrp="everyone" w:colFirst="0" w:colLast="0"/>
            <w:permStart w:id="1662154178" w:edGrp="everyone" w:colFirst="1" w:colLast="1"/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bookmarkEnd w:id="1"/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DE" w:rsidRDefault="00AE270C">
            <w:pPr>
              <w:autoSpaceDE w:val="0"/>
            </w:pPr>
            <w:bookmarkStart w:id="2" w:name="matricReq"/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bookmarkEnd w:id="2"/>
          </w:p>
        </w:tc>
      </w:tr>
      <w:permEnd w:id="441780474"/>
      <w:permEnd w:id="1662154178"/>
      <w:tr w:rsidR="00F13BDE" w:rsidTr="00611263">
        <w:trPr>
          <w:trHeight w:val="19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DE" w:rsidRDefault="00611263">
            <w:pPr>
              <w:shd w:val="clear" w:color="auto" w:fill="E6E6E6"/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23807D8" wp14:editId="1A91C735">
                      <wp:simplePos x="0" y="0"/>
                      <wp:positionH relativeFrom="column">
                        <wp:posOffset>5074920</wp:posOffset>
                      </wp:positionH>
                      <wp:positionV relativeFrom="paragraph">
                        <wp:posOffset>15240</wp:posOffset>
                      </wp:positionV>
                      <wp:extent cx="0" cy="276225"/>
                      <wp:effectExtent l="0" t="0" r="19050" b="9525"/>
                      <wp:wrapNone/>
                      <wp:docPr id="10" name="Conector re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B202F1" id="Conector reto 10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6pt,1.2pt" to="399.6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" strokecolor="#4579b8 [3044]"/>
                  </w:pict>
                </mc:Fallback>
              </mc:AlternateContent>
            </w:r>
            <w:r w:rsidR="00AE270C">
              <w:rPr>
                <w:rFonts w:ascii="Arial" w:hAnsi="Arial" w:cs="Arial"/>
                <w:bCs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Nº Matrícula </w:t>
            </w:r>
          </w:p>
        </w:tc>
      </w:tr>
      <w:tr w:rsidR="00F13BDE">
        <w:trPr>
          <w:trHeight w:val="284"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DE" w:rsidRDefault="00AE270C">
            <w:pPr>
              <w:autoSpaceDE w:val="0"/>
            </w:pPr>
            <w:bookmarkStart w:id="3" w:name="emailReq"/>
            <w:permStart w:id="1739155782" w:edGrp="everyone" w:colFirst="0" w:colLast="0"/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bookmarkEnd w:id="3"/>
          </w:p>
        </w:tc>
      </w:tr>
      <w:permEnd w:id="1739155782"/>
      <w:tr w:rsidR="00F13BDE">
        <w:trPr>
          <w:trHeight w:val="15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DE" w:rsidRDefault="00AE270C">
            <w:pPr>
              <w:shd w:val="clear" w:color="auto" w:fill="E6E6E6"/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R.G. ou R.N.E / Órgão Expedidor / U.F.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DE" w:rsidRDefault="00AE270C">
            <w:pPr>
              <w:shd w:val="clear" w:color="auto" w:fill="E6E6E6"/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Data de Nascimento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DE" w:rsidRDefault="00AE270C">
            <w:pPr>
              <w:shd w:val="clear" w:color="auto" w:fill="E6E6E6"/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Naturalidade</w:t>
            </w:r>
          </w:p>
        </w:tc>
      </w:tr>
      <w:tr w:rsidR="00F13BDE">
        <w:trPr>
          <w:trHeight w:val="312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DE" w:rsidRDefault="00AE270C">
            <w:pPr>
              <w:autoSpaceDE w:val="0"/>
            </w:pPr>
            <w:bookmarkStart w:id="4" w:name="rgReq"/>
            <w:permStart w:id="1388346291" w:edGrp="everyone" w:colFirst="0" w:colLast="0"/>
            <w:permStart w:id="415712631" w:edGrp="everyone" w:colFirst="1" w:colLast="1"/>
            <w:permStart w:id="555562274" w:edGrp="everyone" w:colFirst="2" w:colLast="2"/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bookmarkEnd w:id="4"/>
            <w:r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bookmarkStart w:id="5" w:name="orgaoexped"/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bookmarkStart w:id="6" w:name="ufexped"/>
            <w:bookmarkEnd w:id="5"/>
            <w:r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bookmarkEnd w:id="6"/>
          </w:p>
        </w:tc>
        <w:tc>
          <w:tcPr>
            <w:tcW w:w="3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DE" w:rsidRDefault="00AE270C">
            <w:pPr>
              <w:autoSpaceDE w:val="0"/>
            </w:pPr>
            <w:bookmarkStart w:id="7" w:name="dataReq"/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bookmarkStart w:id="8" w:name="localReq"/>
            <w:bookmarkEnd w:id="7"/>
          </w:p>
        </w:tc>
        <w:bookmarkEnd w:id="8"/>
        <w:tc>
          <w:tcPr>
            <w:tcW w:w="41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DE" w:rsidRDefault="00AE270C">
            <w:pPr>
              <w:autoSpaceDE w:val="0"/>
            </w:pP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</w:p>
        </w:tc>
      </w:tr>
      <w:permEnd w:id="1388346291"/>
      <w:permEnd w:id="415712631"/>
      <w:permEnd w:id="555562274"/>
      <w:tr w:rsidR="00F13BDE">
        <w:trPr>
          <w:trHeight w:val="19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DE" w:rsidRDefault="00AE270C">
            <w:pPr>
              <w:shd w:val="clear" w:color="auto" w:fill="E6E6E6"/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Programa de Pós-Graduação</w:t>
            </w:r>
          </w:p>
        </w:tc>
      </w:tr>
      <w:tr w:rsidR="00F13BDE" w:rsidTr="00343F86">
        <w:trPr>
          <w:trHeight w:val="363"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DE" w:rsidRDefault="00AE270C">
            <w:pPr>
              <w:autoSpaceDE w:val="0"/>
            </w:pPr>
            <w:bookmarkStart w:id="9" w:name="progReq"/>
            <w:permStart w:id="1515421463" w:edGrp="everyone" w:colFirst="0" w:colLast="0"/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bookmarkEnd w:id="9"/>
          </w:p>
        </w:tc>
      </w:tr>
      <w:permEnd w:id="1515421463"/>
      <w:tr w:rsidR="00F13BDE">
        <w:trPr>
          <w:trHeight w:val="1671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DE" w:rsidRDefault="00AE270C">
            <w:pPr>
              <w:autoSpaceDE w:val="0"/>
              <w:spacing w:before="12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LEIA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ATENTAMENTE</w:t>
            </w:r>
          </w:p>
          <w:p w:rsidR="00F13BDE" w:rsidRDefault="00AE270C">
            <w:pPr>
              <w:autoSpaceDE w:val="0"/>
              <w:spacing w:before="120"/>
              <w:jc w:val="both"/>
            </w:pPr>
            <w:r w:rsidRPr="00611263">
              <w:rPr>
                <w:rFonts w:ascii="Arial" w:hAnsi="Arial" w:cs="Arial"/>
                <w:bCs/>
                <w:sz w:val="18"/>
                <w:szCs w:val="20"/>
              </w:rPr>
              <w:t>Para requerer o diploma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, o aluno deverá estar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isento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de pendências referentes à documentação pessoal e acadêmica. Favor consultar a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Câ</w:t>
            </w:r>
            <w:r w:rsidR="005F1E26">
              <w:rPr>
                <w:rFonts w:ascii="Arial" w:hAnsi="Arial" w:cs="Arial"/>
                <w:b/>
                <w:bCs/>
                <w:sz w:val="18"/>
                <w:szCs w:val="20"/>
              </w:rPr>
              <w:t>mara de Pós-Graduação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20"/>
              </w:rPr>
              <w:t>antes de co</w:t>
            </w:r>
            <w:r w:rsidR="00611263">
              <w:rPr>
                <w:rFonts w:ascii="Arial" w:hAnsi="Arial" w:cs="Arial"/>
                <w:bCs/>
                <w:sz w:val="18"/>
                <w:szCs w:val="20"/>
              </w:rPr>
              <w:t>mparecer para requere-lo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. </w:t>
            </w:r>
            <w:r w:rsidR="005F1E26">
              <w:rPr>
                <w:rFonts w:ascii="Arial" w:hAnsi="Arial" w:cs="Arial"/>
                <w:b/>
                <w:bCs/>
                <w:sz w:val="18"/>
                <w:szCs w:val="20"/>
              </w:rPr>
              <w:t>Relação das Câmaras de PG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:  </w:t>
            </w:r>
            <w:hyperlink r:id="rId7" w:history="1">
              <w:r w:rsidR="00343F86" w:rsidRPr="007C1B06">
                <w:rPr>
                  <w:rStyle w:val="Hyperlink"/>
                  <w:rFonts w:ascii="Arial" w:hAnsi="Arial" w:cs="Arial"/>
                  <w:b/>
                  <w:bCs/>
                  <w:sz w:val="18"/>
                  <w:szCs w:val="20"/>
                </w:rPr>
                <w:t>https://www.unifesp.br/reitoria/propgpq/propgpq/camaras-de-pgpq/camaras</w:t>
              </w:r>
            </w:hyperlink>
            <w:r w:rsidR="00343F8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  <w:p w:rsidR="00F13BDE" w:rsidRDefault="00AE270C">
            <w:pPr>
              <w:autoSpaceDE w:val="0"/>
              <w:spacing w:before="120"/>
              <w:jc w:val="both"/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A documentação abaixo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é independente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da documentação entregue anteriormente. Fará parte de um processo em outro setor</w:t>
            </w:r>
            <w:r w:rsidR="002629B1">
              <w:rPr>
                <w:rFonts w:ascii="Arial" w:hAnsi="Arial" w:cs="Arial"/>
                <w:bCs/>
                <w:sz w:val="18"/>
                <w:szCs w:val="20"/>
              </w:rPr>
              <w:t xml:space="preserve"> e deverá ser entregue na </w:t>
            </w:r>
            <w:r w:rsidR="005F1E2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Câmara de PG </w:t>
            </w:r>
            <w:r w:rsidR="002629B1">
              <w:rPr>
                <w:rFonts w:ascii="Arial" w:hAnsi="Arial" w:cs="Arial"/>
                <w:bCs/>
                <w:sz w:val="18"/>
                <w:szCs w:val="20"/>
              </w:rPr>
              <w:t>correspondente ao Programa</w:t>
            </w:r>
            <w:r w:rsidR="00611263">
              <w:rPr>
                <w:rFonts w:ascii="Arial" w:hAnsi="Arial" w:cs="Arial"/>
                <w:bCs/>
                <w:sz w:val="18"/>
                <w:szCs w:val="20"/>
              </w:rPr>
              <w:t xml:space="preserve"> cursado</w:t>
            </w:r>
            <w:r w:rsidR="002629B1">
              <w:rPr>
                <w:rFonts w:ascii="Arial" w:hAnsi="Arial" w:cs="Arial"/>
                <w:bCs/>
                <w:sz w:val="18"/>
                <w:szCs w:val="20"/>
              </w:rPr>
              <w:t>.</w:t>
            </w:r>
          </w:p>
          <w:p w:rsidR="00F13BDE" w:rsidRDefault="00AE270C">
            <w:pPr>
              <w:autoSpaceDE w:val="0"/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- Alunos com Documentação em Língua Portuguesa:</w:t>
            </w:r>
          </w:p>
          <w:p w:rsidR="00F13BDE" w:rsidRDefault="00AE270C">
            <w:pPr>
              <w:numPr>
                <w:ilvl w:val="0"/>
                <w:numId w:val="1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Certidão de Nascimento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ou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Casamento com as devidas averbações (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cópia simples</w:t>
            </w:r>
            <w:r w:rsidR="0093465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legível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).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OBS.: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no diploma, o nome sairá como na certidão apresentada, independente dos demais documentos apresentados;</w:t>
            </w:r>
          </w:p>
          <w:p w:rsidR="00F13BDE" w:rsidRDefault="00AE270C">
            <w:pPr>
              <w:numPr>
                <w:ilvl w:val="0"/>
                <w:numId w:val="1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18"/>
                <w:szCs w:val="20"/>
              </w:rPr>
              <w:t>Carteira de Identidade (R.G.)</w:t>
            </w:r>
            <w:r w:rsidR="00C520DE">
              <w:rPr>
                <w:rFonts w:ascii="Arial" w:hAnsi="Arial" w:cs="Arial"/>
                <w:bCs/>
                <w:sz w:val="18"/>
                <w:szCs w:val="20"/>
              </w:rPr>
              <w:t xml:space="preserve"> ou carteira</w:t>
            </w:r>
            <w:r w:rsidR="00934650">
              <w:rPr>
                <w:rFonts w:ascii="Arial" w:hAnsi="Arial" w:cs="Arial"/>
                <w:bCs/>
                <w:sz w:val="18"/>
                <w:szCs w:val="20"/>
              </w:rPr>
              <w:t xml:space="preserve"> de</w:t>
            </w:r>
            <w:r w:rsidR="00343F86">
              <w:rPr>
                <w:rFonts w:ascii="Arial" w:hAnsi="Arial" w:cs="Arial"/>
                <w:bCs/>
                <w:sz w:val="18"/>
                <w:szCs w:val="20"/>
              </w:rPr>
              <w:t xml:space="preserve"> conselho de órgão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frente e verso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cópia simples</w:t>
            </w:r>
            <w:r w:rsidR="0093465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legível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).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OBS.: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não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pode ser CNH;</w:t>
            </w:r>
          </w:p>
          <w:p w:rsidR="00F13BDE" w:rsidRDefault="00AE270C">
            <w:pPr>
              <w:numPr>
                <w:ilvl w:val="0"/>
                <w:numId w:val="1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Diploma da Graduação,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frente e verso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cópia simples</w:t>
            </w:r>
            <w:r w:rsidR="0093465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legível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).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OBS.: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não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pode ser certificado.</w:t>
            </w:r>
          </w:p>
          <w:p w:rsidR="00F13BDE" w:rsidRDefault="00AE270C">
            <w:pPr>
              <w:autoSpaceDE w:val="0"/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- Alunos com Documentação em Língua Estrangeira:</w:t>
            </w:r>
          </w:p>
          <w:p w:rsidR="00F13BDE" w:rsidRDefault="00AE270C">
            <w:pPr>
              <w:numPr>
                <w:ilvl w:val="0"/>
                <w:numId w:val="1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Certidão de Nascimento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ou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Casamento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e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tradução juramentada (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cópias autenticadas</w:t>
            </w:r>
            <w:r w:rsidR="0093465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legíveis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).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OBS.: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no diploma, o nome sairá como na certidão apresentada, independente dos demais documentos apresentados;</w:t>
            </w:r>
          </w:p>
          <w:p w:rsidR="00F13BDE" w:rsidRDefault="00AE270C">
            <w:pPr>
              <w:numPr>
                <w:ilvl w:val="0"/>
                <w:numId w:val="1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Registro Nacional de Estrangeiro - R. N. E. ,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frente e verso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cópia autenticada</w:t>
            </w:r>
            <w:r w:rsidR="0093465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legível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).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OBS.: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não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pode ser protocolo;</w:t>
            </w:r>
          </w:p>
          <w:p w:rsidR="00F13BDE" w:rsidRDefault="00AE270C">
            <w:pPr>
              <w:numPr>
                <w:ilvl w:val="0"/>
                <w:numId w:val="1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Diploma da Graduação,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frente e verso, e </w:t>
            </w:r>
            <w:r>
              <w:rPr>
                <w:rFonts w:ascii="Arial" w:hAnsi="Arial" w:cs="Arial"/>
                <w:bCs/>
                <w:sz w:val="18"/>
                <w:szCs w:val="20"/>
              </w:rPr>
              <w:t>tradução juramentada (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cópias autenticadas</w:t>
            </w:r>
            <w:r w:rsidR="0093465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legíveis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).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OBS.: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não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pode ser certificado.</w:t>
            </w:r>
          </w:p>
          <w:p w:rsidR="00F13BDE" w:rsidRDefault="00AE270C">
            <w:pPr>
              <w:autoSpaceDE w:val="0"/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- Alunos Naturalizados Brasileiros:</w:t>
            </w:r>
          </w:p>
          <w:p w:rsidR="00F13BDE" w:rsidRPr="00FE35EB" w:rsidRDefault="00AE270C">
            <w:pPr>
              <w:numPr>
                <w:ilvl w:val="0"/>
                <w:numId w:val="1"/>
              </w:numPr>
              <w:autoSpaceDE w:val="0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Além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dos documentos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anteriormente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relacionados, cópia da Portaria Ministerial de Naturalização.</w:t>
            </w:r>
          </w:p>
          <w:p w:rsidR="00FE35EB" w:rsidRDefault="00FE35EB" w:rsidP="00FE35EB">
            <w:pPr>
              <w:autoSpaceDE w:val="0"/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:rsidR="005F1E26" w:rsidRDefault="00FE35EB">
            <w:pPr>
              <w:autoSpaceDE w:val="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Prazo de entrega do diploma pronto é de até 60 dias úteis</w:t>
            </w:r>
            <w:r w:rsidR="0061126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contados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após recebimento de toda documentação</w:t>
            </w:r>
            <w:r w:rsidR="005808EA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correta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na Propgpq. </w:t>
            </w:r>
            <w:r w:rsidR="005808EA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O </w:t>
            </w:r>
            <w:r w:rsidR="00611263">
              <w:rPr>
                <w:rFonts w:ascii="Arial" w:hAnsi="Arial" w:cs="Arial"/>
                <w:b/>
                <w:bCs/>
                <w:sz w:val="18"/>
                <w:szCs w:val="20"/>
              </w:rPr>
              <w:t>requerente</w:t>
            </w:r>
            <w:r w:rsidR="005808EA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será comunicado no email informado acima, com demais instruções sobre a retirada</w:t>
            </w:r>
            <w:r w:rsidR="00C520DE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quando estiver finalizado</w:t>
            </w:r>
            <w:r w:rsidR="005808EA">
              <w:rPr>
                <w:rFonts w:ascii="Arial" w:hAnsi="Arial" w:cs="Arial"/>
                <w:b/>
                <w:bCs/>
                <w:sz w:val="18"/>
                <w:szCs w:val="20"/>
              </w:rPr>
              <w:t>.</w:t>
            </w:r>
          </w:p>
          <w:p w:rsidR="005F1E26" w:rsidRDefault="005F1E26" w:rsidP="005F1E26">
            <w:pPr>
              <w:autoSpaceDE w:val="0"/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Histórico escolar não acompanha o diploma. Caso necess</w:t>
            </w:r>
            <w:r w:rsidR="00611263">
              <w:rPr>
                <w:rFonts w:ascii="Arial" w:hAnsi="Arial" w:cs="Arial"/>
                <w:b/>
                <w:bCs/>
                <w:sz w:val="18"/>
                <w:szCs w:val="20"/>
              </w:rPr>
              <w:t>ite, deve ser solicitado junto às Câmaras e a entrega é realizada também pela</w:t>
            </w:r>
            <w:r w:rsidR="005808EA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Câmara de PG . </w:t>
            </w:r>
          </w:p>
          <w:p w:rsidR="00F13BDE" w:rsidRPr="005F1E26" w:rsidRDefault="005F1E26" w:rsidP="005F1E26">
            <w:pPr>
              <w:autoSpaceDE w:val="0"/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NÃO RECEBEMOS NEM ENVIAMOS DOCUMENTAÇÃO OU DIPLOMA PELO CORREIO, FAX OU E-MAIL</w:t>
            </w:r>
            <w:r w:rsidR="0061126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NA PROPGPQ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.</w:t>
            </w:r>
          </w:p>
        </w:tc>
      </w:tr>
    </w:tbl>
    <w:p w:rsidR="00F13BDE" w:rsidRDefault="00F13BDE">
      <w:pPr>
        <w:autoSpaceDE w:val="0"/>
        <w:rPr>
          <w:rFonts w:ascii="Arial" w:hAnsi="Arial" w:cs="Arial"/>
          <w:b/>
          <w:bCs/>
          <w:sz w:val="14"/>
          <w:szCs w:val="14"/>
        </w:rPr>
      </w:pPr>
    </w:p>
    <w:tbl>
      <w:tblPr>
        <w:tblW w:w="1063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4320"/>
        <w:gridCol w:w="3792"/>
      </w:tblGrid>
      <w:tr w:rsidR="00F13BDE">
        <w:trPr>
          <w:trHeight w:val="45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DE" w:rsidRDefault="00AE270C">
            <w:pPr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permStart w:id="219834274" w:edGrp="everyone" w:colFirst="0" w:colLast="0"/>
            <w:r>
              <w:rPr>
                <w:rFonts w:ascii="Arial" w:hAnsi="Arial" w:cs="Arial"/>
                <w:bCs/>
                <w:sz w:val="16"/>
                <w:szCs w:val="16"/>
              </w:rPr>
              <w:t>Data</w:t>
            </w:r>
            <w:r w:rsidR="00343F8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F13BDE" w:rsidRDefault="00AE270C">
            <w:pPr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______/______/______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DE" w:rsidRDefault="00AE270C">
            <w:pPr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Assinatura do Aluno</w:t>
            </w:r>
            <w:r w:rsidR="00343F8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(a)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DE" w:rsidRDefault="00AE270C">
            <w:pPr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Recebido por (funcionário da UNIFESP)</w:t>
            </w:r>
          </w:p>
        </w:tc>
      </w:tr>
      <w:permEnd w:id="219834274"/>
    </w:tbl>
    <w:p w:rsidR="00F13BDE" w:rsidRDefault="00F13BDE">
      <w:pPr>
        <w:autoSpaceDE w:val="0"/>
        <w:rPr>
          <w:rFonts w:ascii="Arial" w:hAnsi="Arial" w:cs="Arial"/>
          <w:b/>
          <w:bCs/>
          <w:sz w:val="14"/>
          <w:szCs w:val="14"/>
        </w:rPr>
      </w:pPr>
    </w:p>
    <w:p w:rsidR="00F13BDE" w:rsidRDefault="008B0526">
      <w:pPr>
        <w:autoSpaceDE w:val="0"/>
      </w:pPr>
      <w:r>
        <w:rPr>
          <w:rFonts w:ascii="Arial" w:hAnsi="Arial" w:cs="Arial"/>
          <w:b/>
          <w:bCs/>
          <w:noProof/>
          <w:sz w:val="14"/>
          <w:szCs w:val="14"/>
        </w:rPr>
        <w:drawing>
          <wp:anchor distT="0" distB="0" distL="114300" distR="114300" simplePos="0" relativeHeight="251659776" behindDoc="1" locked="0" layoutInCell="1" allowOverlap="1" wp14:anchorId="6FDA5568" wp14:editId="260B5D49">
            <wp:simplePos x="0" y="0"/>
            <wp:positionH relativeFrom="column">
              <wp:posOffset>5610225</wp:posOffset>
            </wp:positionH>
            <wp:positionV relativeFrom="paragraph">
              <wp:posOffset>67945</wp:posOffset>
            </wp:positionV>
            <wp:extent cx="1143000" cy="714375"/>
            <wp:effectExtent l="0" t="0" r="0" b="9525"/>
            <wp:wrapNone/>
            <wp:docPr id="8" name="Imagem 103" descr="logo_epm_altRes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E270C">
        <w:rPr>
          <w:noProof/>
        </w:rPr>
        <w:drawing>
          <wp:anchor distT="0" distB="0" distL="114300" distR="114300" simplePos="0" relativeHeight="251658752" behindDoc="0" locked="0" layoutInCell="1" allowOverlap="1" wp14:anchorId="7398D8C7" wp14:editId="49C13DAF">
            <wp:simplePos x="0" y="0"/>
            <wp:positionH relativeFrom="column">
              <wp:posOffset>28574</wp:posOffset>
            </wp:positionH>
            <wp:positionV relativeFrom="line">
              <wp:posOffset>67945</wp:posOffset>
            </wp:positionV>
            <wp:extent cx="771525" cy="714375"/>
            <wp:effectExtent l="0" t="0" r="9525" b="9525"/>
            <wp:wrapNone/>
            <wp:docPr id="5" name="Imagem 102" descr="brasao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E270C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6831ED" wp14:editId="59501249">
                <wp:simplePos x="0" y="0"/>
                <wp:positionH relativeFrom="column">
                  <wp:posOffset>-659126</wp:posOffset>
                </wp:positionH>
                <wp:positionV relativeFrom="paragraph">
                  <wp:posOffset>33018</wp:posOffset>
                </wp:positionV>
                <wp:extent cx="7429499" cy="0"/>
                <wp:effectExtent l="0" t="0" r="1" b="19050"/>
                <wp:wrapNone/>
                <wp:docPr id="6" name="Lin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499" cy="0"/>
                        </a:xfrm>
                        <a:prstGeom prst="straightConnector1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947F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99" o:spid="_x0000_s1026" type="#_x0000_t32" style="position:absolute;margin-left:-51.9pt;margin-top:2.6pt;width:585pt;height: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" strokeweight=".52906mm"/>
            </w:pict>
          </mc:Fallback>
        </mc:AlternateContent>
      </w:r>
    </w:p>
    <w:p w:rsidR="00F13BDE" w:rsidRDefault="00AE270C">
      <w:pPr>
        <w:autoSpaceDE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6BF9780" wp14:editId="3F23EC7B">
                <wp:simplePos x="0" y="0"/>
                <wp:positionH relativeFrom="column">
                  <wp:posOffset>28575</wp:posOffset>
                </wp:positionH>
                <wp:positionV relativeFrom="line">
                  <wp:posOffset>55246</wp:posOffset>
                </wp:positionV>
                <wp:extent cx="6724650" cy="552450"/>
                <wp:effectExtent l="0" t="0" r="0" b="0"/>
                <wp:wrapNone/>
                <wp:docPr id="7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13BDE" w:rsidRDefault="00AE270C">
                            <w:pPr>
                              <w:pStyle w:val="Cabealho"/>
                              <w:tabs>
                                <w:tab w:val="left" w:pos="1276"/>
                                <w:tab w:val="left" w:pos="3840"/>
                              </w:tabs>
                              <w:jc w:val="center"/>
                            </w:pPr>
                            <w:r>
                              <w:t>Serviço Público Federal</w:t>
                            </w:r>
                          </w:p>
                          <w:p w:rsidR="00F13BDE" w:rsidRDefault="00AE270C">
                            <w:pPr>
                              <w:pStyle w:val="Cabealho"/>
                              <w:tabs>
                                <w:tab w:val="left" w:pos="1276"/>
                              </w:tabs>
                              <w:jc w:val="center"/>
                            </w:pPr>
                            <w:r>
                              <w:t>Universidade Federal de São Paulo</w:t>
                            </w:r>
                          </w:p>
                        </w:txbxContent>
                      </wps:txbx>
                      <wps:bodyPr vert="horz" wrap="square" lIns="91440" tIns="90004" rIns="91440" bIns="90004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F9780"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margin-left:2.25pt;margin-top:4.35pt;width:529.5pt;height:43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" filled="f" stroked="f">
                <v:textbox inset=",2.50011mm,,2.50011mm">
                  <w:txbxContent>
                    <w:p w:rsidR="00F13BDE" w:rsidRDefault="00AE270C">
                      <w:pPr>
                        <w:pStyle w:val="Cabealho"/>
                        <w:tabs>
                          <w:tab w:val="left" w:pos="1276"/>
                          <w:tab w:val="left" w:pos="3840"/>
                        </w:tabs>
                        <w:jc w:val="center"/>
                      </w:pPr>
                      <w:r>
                        <w:t>Serviço Público Federal</w:t>
                      </w:r>
                    </w:p>
                    <w:p w:rsidR="00F13BDE" w:rsidRDefault="00AE270C">
                      <w:pPr>
                        <w:pStyle w:val="Cabealho"/>
                        <w:tabs>
                          <w:tab w:val="left" w:pos="1276"/>
                        </w:tabs>
                        <w:jc w:val="center"/>
                      </w:pPr>
                      <w:r>
                        <w:t>Universidade Federal de São Paulo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F13BDE" w:rsidRDefault="00F13BDE">
      <w:pPr>
        <w:autoSpaceDE w:val="0"/>
        <w:rPr>
          <w:rFonts w:ascii="Arial" w:hAnsi="Arial" w:cs="Arial"/>
          <w:b/>
          <w:bCs/>
          <w:sz w:val="14"/>
          <w:szCs w:val="14"/>
        </w:rPr>
      </w:pPr>
    </w:p>
    <w:p w:rsidR="00F13BDE" w:rsidRDefault="00F13BDE">
      <w:pPr>
        <w:autoSpaceDE w:val="0"/>
        <w:rPr>
          <w:rFonts w:ascii="Arial" w:hAnsi="Arial" w:cs="Arial"/>
          <w:b/>
          <w:bCs/>
          <w:sz w:val="14"/>
          <w:szCs w:val="14"/>
        </w:rPr>
      </w:pPr>
    </w:p>
    <w:p w:rsidR="00F13BDE" w:rsidRDefault="00F13BDE">
      <w:pPr>
        <w:autoSpaceDE w:val="0"/>
        <w:rPr>
          <w:rFonts w:ascii="Arial" w:hAnsi="Arial" w:cs="Arial"/>
          <w:b/>
          <w:bCs/>
          <w:sz w:val="14"/>
          <w:szCs w:val="14"/>
        </w:rPr>
      </w:pPr>
    </w:p>
    <w:p w:rsidR="00F13BDE" w:rsidRDefault="00F13BDE">
      <w:pPr>
        <w:autoSpaceDE w:val="0"/>
        <w:rPr>
          <w:rFonts w:ascii="Arial" w:hAnsi="Arial" w:cs="Arial"/>
          <w:b/>
          <w:bCs/>
          <w:sz w:val="14"/>
          <w:szCs w:val="14"/>
        </w:rPr>
      </w:pPr>
    </w:p>
    <w:p w:rsidR="00F13BDE" w:rsidRDefault="00F13BDE">
      <w:pPr>
        <w:autoSpaceDE w:val="0"/>
        <w:rPr>
          <w:rFonts w:ascii="Arial" w:hAnsi="Arial" w:cs="Arial"/>
          <w:b/>
          <w:bCs/>
          <w:sz w:val="14"/>
          <w:szCs w:val="14"/>
        </w:rPr>
      </w:pPr>
    </w:p>
    <w:p w:rsidR="00F13BDE" w:rsidRDefault="00F13BDE">
      <w:pPr>
        <w:autoSpaceDE w:val="0"/>
        <w:rPr>
          <w:rFonts w:ascii="Arial" w:hAnsi="Arial" w:cs="Arial"/>
          <w:b/>
          <w:bCs/>
          <w:sz w:val="14"/>
          <w:szCs w:val="14"/>
        </w:rPr>
      </w:pPr>
    </w:p>
    <w:p w:rsidR="00F13BDE" w:rsidRDefault="00AE270C" w:rsidP="008B0526">
      <w:pPr>
        <w:autoSpaceDE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PROTOCOLO DE ENTREGA DA REQUISIÇÃO DO DIPLOMA DE DOUTORADO</w:t>
      </w:r>
    </w:p>
    <w:tbl>
      <w:tblPr>
        <w:tblW w:w="1063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0"/>
        <w:gridCol w:w="2532"/>
      </w:tblGrid>
      <w:tr w:rsidR="00F13BDE">
        <w:trPr>
          <w:trHeight w:val="2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DE" w:rsidRDefault="008B0526">
            <w:pPr>
              <w:shd w:val="clear" w:color="auto" w:fill="E6E6E6"/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103E024" wp14:editId="2CBA784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9525</wp:posOffset>
                      </wp:positionV>
                      <wp:extent cx="6765925" cy="0"/>
                      <wp:effectExtent l="0" t="0" r="15875" b="19050"/>
                      <wp:wrapNone/>
                      <wp:docPr id="9" name="Lin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5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FD6B8" id="Line 98" o:spid="_x0000_s1026" type="#_x0000_t32" style="position:absolute;margin-left:-6.15pt;margin-top:.75pt;width:532.75pt;height:0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" strokeweight=".26467mm"/>
                  </w:pict>
                </mc:Fallback>
              </mc:AlternateContent>
            </w:r>
            <w:r w:rsidR="00AE270C">
              <w:rPr>
                <w:rFonts w:ascii="Arial" w:hAnsi="Arial" w:cs="Arial"/>
                <w:bCs/>
                <w:sz w:val="16"/>
                <w:szCs w:val="16"/>
              </w:rPr>
              <w:t>Nome Completo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DE" w:rsidRDefault="00AE270C">
            <w:pPr>
              <w:shd w:val="clear" w:color="auto" w:fill="E6E6E6"/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CPF</w:t>
            </w:r>
          </w:p>
        </w:tc>
      </w:tr>
      <w:permStart w:id="956058436" w:edGrp="everyone"/>
      <w:permStart w:id="1931634120" w:edGrp="everyone" w:colFirst="0" w:colLast="0"/>
      <w:permStart w:id="2076322164" w:edGrp="everyone" w:colFirst="1" w:colLast="1"/>
      <w:permEnd w:id="956058436"/>
      <w:tr w:rsidR="00F13BDE">
        <w:trPr>
          <w:trHeight w:val="269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DE" w:rsidRDefault="00AE270C">
            <w:pPr>
              <w:autoSpaceDE w:val="0"/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REF nomeReq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DE" w:rsidRDefault="00AE270C">
            <w:pPr>
              <w:autoSpaceDE w:val="0"/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REF matricReq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permEnd w:id="1931634120"/>
      <w:permEnd w:id="2076322164"/>
      <w:tr w:rsidR="00F13BDE">
        <w:trPr>
          <w:trHeight w:val="190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DE" w:rsidRDefault="00AE270C">
            <w:pPr>
              <w:shd w:val="clear" w:color="auto" w:fill="E6E6E6"/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Programa de Pós-Graduação</w:t>
            </w:r>
          </w:p>
        </w:tc>
      </w:tr>
      <w:permStart w:id="752359903" w:edGrp="everyone" w:colFirst="0" w:colLast="0"/>
      <w:tr w:rsidR="00F13BDE">
        <w:trPr>
          <w:trHeight w:val="286"/>
        </w:trPr>
        <w:tc>
          <w:tcPr>
            <w:tcW w:w="10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DE" w:rsidRDefault="00AE270C">
            <w:pPr>
              <w:autoSpaceDE w:val="0"/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REF progReq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ermEnd w:id="752359903"/>
    <w:p w:rsidR="00F13BDE" w:rsidRDefault="00AE270C">
      <w:pPr>
        <w:autoSpaceDE w:val="0"/>
        <w:spacing w:before="120" w:line="276" w:lineRule="auto"/>
        <w:ind w:right="254"/>
        <w:jc w:val="both"/>
      </w:pPr>
      <w:r>
        <w:rPr>
          <w:rFonts w:ascii="Arial" w:hAnsi="Arial" w:cs="Arial"/>
          <w:bCs/>
          <w:sz w:val="18"/>
          <w:szCs w:val="20"/>
        </w:rPr>
        <w:t xml:space="preserve">É de responsabilidade do requerente o acompanhamento da </w:t>
      </w:r>
      <w:r w:rsidR="00934650">
        <w:rPr>
          <w:rFonts w:ascii="Arial" w:hAnsi="Arial" w:cs="Arial"/>
          <w:bCs/>
          <w:sz w:val="18"/>
          <w:szCs w:val="20"/>
        </w:rPr>
        <w:t>liberação</w:t>
      </w:r>
      <w:r>
        <w:rPr>
          <w:rFonts w:ascii="Arial" w:hAnsi="Arial" w:cs="Arial"/>
          <w:bCs/>
          <w:sz w:val="18"/>
          <w:szCs w:val="20"/>
        </w:rPr>
        <w:t xml:space="preserve">. </w:t>
      </w:r>
      <w:r>
        <w:rPr>
          <w:rFonts w:ascii="Arial" w:hAnsi="Arial" w:cs="Arial"/>
          <w:b/>
          <w:bCs/>
          <w:sz w:val="18"/>
          <w:szCs w:val="20"/>
        </w:rPr>
        <w:t>A RETIRADA DO DIPLOMA</w:t>
      </w:r>
      <w:r w:rsidR="00535B36">
        <w:rPr>
          <w:rFonts w:ascii="Arial" w:hAnsi="Arial" w:cs="Arial"/>
          <w:b/>
          <w:bCs/>
          <w:sz w:val="18"/>
          <w:szCs w:val="20"/>
        </w:rPr>
        <w:t xml:space="preserve"> POR TERCEIROS</w:t>
      </w:r>
      <w:r>
        <w:rPr>
          <w:rFonts w:ascii="Arial" w:hAnsi="Arial" w:cs="Arial"/>
          <w:b/>
          <w:bCs/>
          <w:sz w:val="18"/>
          <w:szCs w:val="20"/>
        </w:rPr>
        <w:t xml:space="preserve"> SÓ PODERÁ SER REALIZADA MEDIANTE A APRESENTAÇÃO DE UMA PROCURAÇÃO ESCRITA COM PODERES ESPECÍFICOS E COM FIRMA RE</w:t>
      </w:r>
      <w:r w:rsidR="00C520DE">
        <w:rPr>
          <w:rFonts w:ascii="Arial" w:hAnsi="Arial" w:cs="Arial"/>
          <w:b/>
          <w:bCs/>
          <w:sz w:val="18"/>
          <w:szCs w:val="20"/>
        </w:rPr>
        <w:t>CONHECIDA</w:t>
      </w:r>
      <w:r>
        <w:rPr>
          <w:rFonts w:ascii="Arial" w:hAnsi="Arial" w:cs="Arial"/>
          <w:b/>
          <w:bCs/>
          <w:sz w:val="18"/>
          <w:szCs w:val="20"/>
        </w:rPr>
        <w:t>.</w:t>
      </w:r>
      <w:r w:rsidR="00C520DE">
        <w:rPr>
          <w:rFonts w:ascii="Arial" w:hAnsi="Arial" w:cs="Arial"/>
          <w:b/>
          <w:bCs/>
          <w:sz w:val="18"/>
          <w:szCs w:val="20"/>
        </w:rPr>
        <w:t xml:space="preserve"> </w:t>
      </w:r>
    </w:p>
    <w:tbl>
      <w:tblPr>
        <w:tblW w:w="1063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8112"/>
      </w:tblGrid>
      <w:tr w:rsidR="00F13BDE">
        <w:trPr>
          <w:trHeight w:val="44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DE" w:rsidRDefault="00AE270C">
            <w:pPr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permStart w:id="2047217340" w:edGrp="everyone" w:colFirst="0" w:colLast="0"/>
            <w:r>
              <w:rPr>
                <w:rFonts w:ascii="Arial" w:hAnsi="Arial" w:cs="Arial"/>
                <w:bCs/>
                <w:sz w:val="16"/>
                <w:szCs w:val="16"/>
              </w:rPr>
              <w:t>Data</w:t>
            </w:r>
          </w:p>
          <w:p w:rsidR="00F13BDE" w:rsidRDefault="00AE270C">
            <w:pPr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______/______/______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DE" w:rsidRDefault="00AE270C">
            <w:pPr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Recebido por (funcionário da UNIFESP)</w:t>
            </w:r>
          </w:p>
        </w:tc>
      </w:tr>
      <w:permEnd w:id="2047217340"/>
    </w:tbl>
    <w:p w:rsidR="00F13BDE" w:rsidRDefault="00F13BDE"/>
    <w:sectPr w:rsidR="00F13BDE" w:rsidSect="00A84BAC">
      <w:headerReference w:type="default" r:id="rId10"/>
      <w:pgSz w:w="11906" w:h="16838"/>
      <w:pgMar w:top="0" w:right="510" w:bottom="510" w:left="510" w:header="720" w:footer="11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7F4" w:rsidRDefault="007557F4">
      <w:r>
        <w:separator/>
      </w:r>
    </w:p>
  </w:endnote>
  <w:endnote w:type="continuationSeparator" w:id="0">
    <w:p w:rsidR="007557F4" w:rsidRDefault="0075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ity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7F4" w:rsidRDefault="007557F4">
      <w:r>
        <w:rPr>
          <w:color w:val="000000"/>
        </w:rPr>
        <w:separator/>
      </w:r>
    </w:p>
  </w:footnote>
  <w:footnote w:type="continuationSeparator" w:id="0">
    <w:p w:rsidR="007557F4" w:rsidRDefault="00755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4EC" w:rsidRDefault="00AE270C">
    <w:pPr>
      <w:pStyle w:val="Rodap"/>
      <w:tabs>
        <w:tab w:val="left" w:pos="0"/>
        <w:tab w:val="right" w:leader="underscore" w:pos="8820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11FB4AA6" wp14:editId="706B86A3">
          <wp:simplePos x="0" y="0"/>
          <wp:positionH relativeFrom="column">
            <wp:posOffset>5611499</wp:posOffset>
          </wp:positionH>
          <wp:positionV relativeFrom="paragraph">
            <wp:posOffset>-204468</wp:posOffset>
          </wp:positionV>
          <wp:extent cx="1145542" cy="679454"/>
          <wp:effectExtent l="0" t="0" r="0" b="6346"/>
          <wp:wrapNone/>
          <wp:docPr id="1" name="Imagem 6" descr="logo_epm_altRes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5542" cy="67945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8190E3A" wp14:editId="2443C062">
          <wp:simplePos x="0" y="0"/>
          <wp:positionH relativeFrom="column">
            <wp:posOffset>0</wp:posOffset>
          </wp:positionH>
          <wp:positionV relativeFrom="line">
            <wp:posOffset>-285119</wp:posOffset>
          </wp:positionV>
          <wp:extent cx="768982" cy="800100"/>
          <wp:effectExtent l="0" t="0" r="0" b="0"/>
          <wp:wrapNone/>
          <wp:docPr id="2" name="Imagem 1" descr="brasao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982" cy="800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382600" wp14:editId="4316A2E5">
              <wp:simplePos x="0" y="0"/>
              <wp:positionH relativeFrom="column">
                <wp:posOffset>0</wp:posOffset>
              </wp:positionH>
              <wp:positionV relativeFrom="line">
                <wp:posOffset>-233043</wp:posOffset>
              </wp:positionV>
              <wp:extent cx="6757031" cy="757552"/>
              <wp:effectExtent l="0" t="0" r="0" b="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7031" cy="75755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F04EC" w:rsidRDefault="00AE270C">
                          <w:pPr>
                            <w:pStyle w:val="Cabealho"/>
                            <w:tabs>
                              <w:tab w:val="left" w:pos="1276"/>
                              <w:tab w:val="left" w:pos="3840"/>
                            </w:tabs>
                            <w:jc w:val="center"/>
                          </w:pPr>
                          <w:r>
                            <w:t>Serviço Público Federal</w:t>
                          </w:r>
                        </w:p>
                        <w:p w:rsidR="00AF04EC" w:rsidRDefault="00AE270C">
                          <w:pPr>
                            <w:pStyle w:val="Cabealho"/>
                            <w:tabs>
                              <w:tab w:val="left" w:pos="1276"/>
                            </w:tabs>
                            <w:jc w:val="center"/>
                          </w:pPr>
                          <w:r>
                            <w:t>Universidade Federal de São Paulo</w:t>
                          </w:r>
                        </w:p>
                        <w:p w:rsidR="00AF04EC" w:rsidRDefault="00AE270C">
                          <w:pPr>
                            <w:pStyle w:val="Cabealho"/>
                            <w:tabs>
                              <w:tab w:val="left" w:pos="1276"/>
                            </w:tabs>
                            <w:jc w:val="center"/>
                          </w:pPr>
                          <w:r>
                            <w:br/>
                          </w:r>
                        </w:p>
                      </w:txbxContent>
                    </wps:txbx>
                    <wps:bodyPr vert="horz" wrap="square" lIns="91440" tIns="90004" rIns="91440" bIns="90004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5638260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-18.35pt;width:532.05pt;height:59.6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" filled="f" stroked="f">
              <v:textbox inset=",2.50011mm,,2.50011mm">
                <w:txbxContent>
                  <w:p w:rsidR="00AF04EC" w:rsidRDefault="00AE270C">
                    <w:pPr>
                      <w:pStyle w:val="Cabealho"/>
                      <w:tabs>
                        <w:tab w:val="left" w:pos="1276"/>
                        <w:tab w:val="left" w:pos="3840"/>
                      </w:tabs>
                      <w:jc w:val="center"/>
                    </w:pPr>
                    <w:r>
                      <w:t>Serviço Público Federal</w:t>
                    </w:r>
                  </w:p>
                  <w:p w:rsidR="00AF04EC" w:rsidRDefault="00AE270C">
                    <w:pPr>
                      <w:pStyle w:val="Cabealho"/>
                      <w:tabs>
                        <w:tab w:val="left" w:pos="1276"/>
                      </w:tabs>
                      <w:jc w:val="center"/>
                    </w:pPr>
                    <w:r>
                      <w:t>Universidade Federal de São Paulo</w:t>
                    </w:r>
                  </w:p>
                  <w:p w:rsidR="00AF04EC" w:rsidRDefault="00AE270C">
                    <w:pPr>
                      <w:pStyle w:val="Cabealho"/>
                      <w:tabs>
                        <w:tab w:val="left" w:pos="1276"/>
                      </w:tabs>
                      <w:jc w:val="center"/>
                    </w:pPr>
                    <w:r>
                      <w:br/>
                    </w:r>
                  </w:p>
                </w:txbxContent>
              </v:textbox>
              <w10:wrap anchory="line"/>
            </v:shape>
          </w:pict>
        </mc:Fallback>
      </mc:AlternateContent>
    </w:r>
    <w:r>
      <w:tab/>
    </w:r>
  </w:p>
  <w:p w:rsidR="00AF04EC" w:rsidRDefault="007557F4">
    <w:pPr>
      <w:pStyle w:val="Rodap"/>
      <w:tabs>
        <w:tab w:val="left" w:pos="0"/>
        <w:tab w:val="right" w:leader="underscore" w:pos="8820"/>
      </w:tabs>
    </w:pPr>
  </w:p>
  <w:p w:rsidR="00AF04EC" w:rsidRDefault="00AE270C">
    <w:pPr>
      <w:pStyle w:val="Rodap"/>
      <w:tabs>
        <w:tab w:val="left" w:pos="0"/>
        <w:tab w:val="right" w:leader="underscore" w:pos="88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73FD50" wp14:editId="3AC9C2E6">
              <wp:simplePos x="0" y="0"/>
              <wp:positionH relativeFrom="column">
                <wp:posOffset>-28575</wp:posOffset>
              </wp:positionH>
              <wp:positionV relativeFrom="paragraph">
                <wp:posOffset>169548</wp:posOffset>
              </wp:positionV>
              <wp:extent cx="6785606" cy="0"/>
              <wp:effectExtent l="0" t="0" r="15244" b="19050"/>
              <wp:wrapNone/>
              <wp:docPr id="4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5606" cy="0"/>
                      </a:xfrm>
                      <a:prstGeom prst="straightConnector1">
                        <a:avLst/>
                      </a:prstGeom>
                      <a:noFill/>
                      <a:ln w="9528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1D1EC2A" id="_x0000_t32" coordsize="21600,21600" o:spt="32" o:oned="t" path="m,l21600,21600e" filled="f">
              <v:path arrowok="t" fillok="f" o:connecttype="none"/>
              <o:lock v:ext="edit" shapetype="t"/>
            </v:shapetype>
            <v:shape id="Line 7" o:spid="_x0000_s1026" type="#_x0000_t32" style="position:absolute;margin-left:-2.25pt;margin-top:13.35pt;width:534.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" strokeweight=".26467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A1A0E"/>
    <w:multiLevelType w:val="multilevel"/>
    <w:tmpl w:val="7F3C8E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formatting="1" w:enforcement="1" w:cryptProviderType="rsaFull" w:cryptAlgorithmClass="hash" w:cryptAlgorithmType="typeAny" w:cryptAlgorithmSid="4" w:cryptSpinCount="100000" w:hash="k2sQ8R9wGqm1CmDD/lMo0l0jnd0=" w:salt="dnsTXfZsOvZ/K+ZjNkhJJw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DE"/>
    <w:rsid w:val="000561EA"/>
    <w:rsid w:val="001B0607"/>
    <w:rsid w:val="0021245C"/>
    <w:rsid w:val="002629B1"/>
    <w:rsid w:val="00343F86"/>
    <w:rsid w:val="00424F0C"/>
    <w:rsid w:val="004B7352"/>
    <w:rsid w:val="004C678A"/>
    <w:rsid w:val="00535B36"/>
    <w:rsid w:val="005808EA"/>
    <w:rsid w:val="005C6E6E"/>
    <w:rsid w:val="005F1E26"/>
    <w:rsid w:val="00611263"/>
    <w:rsid w:val="00715EFE"/>
    <w:rsid w:val="007557F4"/>
    <w:rsid w:val="00770FD9"/>
    <w:rsid w:val="008B0526"/>
    <w:rsid w:val="00934650"/>
    <w:rsid w:val="0096314F"/>
    <w:rsid w:val="00A15BAE"/>
    <w:rsid w:val="00A84BAC"/>
    <w:rsid w:val="00AE270C"/>
    <w:rsid w:val="00C221C7"/>
    <w:rsid w:val="00C520DE"/>
    <w:rsid w:val="00CA1AA0"/>
    <w:rsid w:val="00E61E21"/>
    <w:rsid w:val="00F13BDE"/>
    <w:rsid w:val="00FE35EB"/>
    <w:rsid w:val="00FE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8AA97-C0FC-4299-B350-F3965CFA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Pr>
      <w:rFonts w:ascii="Verdana" w:hAnsi="Verdana"/>
      <w:strike w:val="0"/>
      <w:dstrike w:val="0"/>
      <w:color w:val="666666"/>
      <w:u w:val="none"/>
    </w:rPr>
  </w:style>
  <w:style w:type="paragraph" w:styleId="Corpodetexto">
    <w:name w:val="Body Text"/>
    <w:basedOn w:val="Normal"/>
    <w:pPr>
      <w:widowControl w:val="0"/>
      <w:autoSpaceDE w:val="0"/>
    </w:pPr>
    <w:rPr>
      <w:rFonts w:ascii="University" w:hAnsi="University" w:cs="University"/>
      <w:color w:val="000000"/>
      <w:sz w:val="32"/>
      <w:szCs w:val="32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abealhoChar">
    <w:name w:val="Cabeçalho Char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6E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E6E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5C6E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unifesp.br/reitoria/propgpq/propgpq/camaras-de-pgpq/camar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pgpq\Documents\timbrado_Cabecalho_e_Rodap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timbrado_Cabecalho_e_Rodape</Template>
  <TotalTime>1</TotalTime>
  <Pages>1</Pages>
  <Words>497</Words>
  <Characters>2685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25 de abril de 2008</vt:lpstr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25 de abril de 2008</dc:title>
  <dc:creator>.</dc:creator>
  <cp:keywords>Katia</cp:keywords>
  <cp:lastModifiedBy>Alessandra Dias</cp:lastModifiedBy>
  <cp:revision>2</cp:revision>
  <cp:lastPrinted>2013-08-14T12:22:00Z</cp:lastPrinted>
  <dcterms:created xsi:type="dcterms:W3CDTF">2023-02-14T20:55:00Z</dcterms:created>
  <dcterms:modified xsi:type="dcterms:W3CDTF">2023-02-14T20:55:00Z</dcterms:modified>
</cp:coreProperties>
</file>