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D3" w:rsidRPr="00193C71" w:rsidRDefault="001C12B0" w:rsidP="007418D3">
      <w:pPr>
        <w:jc w:val="center"/>
        <w:rPr>
          <w:rFonts w:ascii="Calibri Light" w:hAnsi="Calibri Light"/>
          <w:b/>
          <w:sz w:val="28"/>
          <w:szCs w:val="28"/>
        </w:rPr>
      </w:pPr>
      <w:r w:rsidRPr="00193C71">
        <w:rPr>
          <w:rFonts w:ascii="Calibri Light" w:hAnsi="Calibri Light"/>
          <w:b/>
          <w:sz w:val="28"/>
          <w:szCs w:val="28"/>
        </w:rPr>
        <w:t xml:space="preserve">FORMULÁRIO PARA </w:t>
      </w:r>
      <w:r w:rsidR="007418D3" w:rsidRPr="00193C71">
        <w:rPr>
          <w:rFonts w:ascii="Calibri Light" w:hAnsi="Calibri Light"/>
          <w:b/>
          <w:sz w:val="28"/>
          <w:szCs w:val="28"/>
        </w:rPr>
        <w:t>ENVIO</w:t>
      </w:r>
      <w:r w:rsidRPr="00193C71">
        <w:rPr>
          <w:rFonts w:ascii="Calibri Light" w:hAnsi="Calibri Light"/>
          <w:b/>
          <w:sz w:val="28"/>
          <w:szCs w:val="28"/>
        </w:rPr>
        <w:t xml:space="preserve"> DE </w:t>
      </w:r>
      <w:r w:rsidR="00E80D51" w:rsidRPr="00193C71">
        <w:rPr>
          <w:rFonts w:ascii="Calibri Light" w:hAnsi="Calibri Light"/>
          <w:b/>
          <w:sz w:val="28"/>
          <w:szCs w:val="28"/>
        </w:rPr>
        <w:t xml:space="preserve">PROPOSTA DE </w:t>
      </w:r>
    </w:p>
    <w:p w:rsidR="001C12B0" w:rsidRPr="00193C71" w:rsidRDefault="001C12B0" w:rsidP="007418D3">
      <w:pPr>
        <w:jc w:val="center"/>
        <w:rPr>
          <w:rFonts w:ascii="Calibri Light" w:hAnsi="Calibri Light"/>
          <w:b/>
          <w:sz w:val="28"/>
          <w:szCs w:val="28"/>
        </w:rPr>
      </w:pPr>
      <w:r w:rsidRPr="00193C71">
        <w:rPr>
          <w:rFonts w:ascii="Calibri Light" w:hAnsi="Calibri Light"/>
          <w:b/>
          <w:sz w:val="28"/>
          <w:szCs w:val="28"/>
        </w:rPr>
        <w:t xml:space="preserve">CURSO </w:t>
      </w:r>
      <w:r w:rsidR="007418D3" w:rsidRPr="00193C71">
        <w:rPr>
          <w:rFonts w:ascii="Calibri Light" w:hAnsi="Calibri Light"/>
          <w:b/>
          <w:sz w:val="28"/>
          <w:szCs w:val="28"/>
        </w:rPr>
        <w:t xml:space="preserve">E/OU EVENTO </w:t>
      </w:r>
      <w:r w:rsidRPr="00193C71">
        <w:rPr>
          <w:rFonts w:ascii="Calibri Light" w:hAnsi="Calibri Light"/>
          <w:b/>
          <w:sz w:val="28"/>
          <w:szCs w:val="28"/>
        </w:rPr>
        <w:t xml:space="preserve">DE EXTENSÃO </w:t>
      </w:r>
      <w:r w:rsidR="007418D3" w:rsidRPr="00193C71">
        <w:rPr>
          <w:rFonts w:ascii="Calibri Light" w:hAnsi="Calibri Light"/>
          <w:b/>
          <w:sz w:val="28"/>
          <w:szCs w:val="28"/>
        </w:rPr>
        <w:t xml:space="preserve">NA PARCERIA </w:t>
      </w:r>
      <w:r w:rsidRPr="00193C71">
        <w:rPr>
          <w:rFonts w:ascii="Calibri Light" w:hAnsi="Calibri Light"/>
          <w:b/>
          <w:sz w:val="28"/>
          <w:szCs w:val="28"/>
        </w:rPr>
        <w:t>UNIFESP/SESC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0D51" w:rsidRPr="00193C71" w:rsidTr="00193C71">
        <w:tc>
          <w:tcPr>
            <w:tcW w:w="8494" w:type="dxa"/>
            <w:shd w:val="clear" w:color="auto" w:fill="auto"/>
          </w:tcPr>
          <w:p w:rsidR="00E80D51" w:rsidRPr="00193C71" w:rsidRDefault="00BC3670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193C71">
              <w:rPr>
                <w:rFonts w:ascii="Calibri Light" w:hAnsi="Calibri Light"/>
                <w:b/>
              </w:rPr>
              <w:t>ORIENTAÇÕES</w:t>
            </w:r>
          </w:p>
        </w:tc>
      </w:tr>
    </w:tbl>
    <w:p w:rsidR="00E80D51" w:rsidRPr="00193C71" w:rsidRDefault="00E80D51">
      <w:pPr>
        <w:rPr>
          <w:rFonts w:ascii="Calibri Light" w:hAnsi="Calibri Light"/>
        </w:rPr>
      </w:pPr>
    </w:p>
    <w:p w:rsidR="000C58E9" w:rsidRPr="00193C71" w:rsidRDefault="001C12B0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Os cursos de extensão UNIFESP/SESC devem conter carga hor</w:t>
      </w:r>
      <w:r w:rsidR="00C3470E" w:rsidRPr="00193C71">
        <w:rPr>
          <w:rFonts w:ascii="Calibri Light" w:hAnsi="Calibri Light"/>
        </w:rPr>
        <w:t>ária</w:t>
      </w:r>
      <w:r w:rsidRPr="00193C71">
        <w:rPr>
          <w:rFonts w:ascii="Calibri Light" w:hAnsi="Calibri Light"/>
        </w:rPr>
        <w:t xml:space="preserve"> mínim</w:t>
      </w:r>
      <w:r w:rsidR="00E80D51" w:rsidRPr="00193C71">
        <w:rPr>
          <w:rFonts w:ascii="Calibri Light" w:hAnsi="Calibri Light"/>
        </w:rPr>
        <w:t>a</w:t>
      </w:r>
      <w:r w:rsidRPr="00193C71">
        <w:rPr>
          <w:rFonts w:ascii="Calibri Light" w:hAnsi="Calibri Light"/>
        </w:rPr>
        <w:t xml:space="preserve"> 08</w:t>
      </w:r>
      <w:r w:rsidR="00C3470E" w:rsidRPr="00193C71">
        <w:rPr>
          <w:rFonts w:ascii="Calibri Light" w:hAnsi="Calibri Light"/>
        </w:rPr>
        <w:t xml:space="preserve"> </w:t>
      </w:r>
      <w:r w:rsidRPr="00193C71">
        <w:rPr>
          <w:rFonts w:ascii="Calibri Light" w:hAnsi="Calibri Light"/>
        </w:rPr>
        <w:t>horas e máxim</w:t>
      </w:r>
      <w:r w:rsidR="00E80D51" w:rsidRPr="00193C71">
        <w:rPr>
          <w:rFonts w:ascii="Calibri Light" w:hAnsi="Calibri Light"/>
        </w:rPr>
        <w:t xml:space="preserve">a de 179 horas. </w:t>
      </w:r>
    </w:p>
    <w:p w:rsidR="000C58E9" w:rsidRPr="00193C71" w:rsidRDefault="000C58E9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Os eventos de extensão UNIFESP/SESC não possuem limite de carga horária.</w:t>
      </w:r>
    </w:p>
    <w:p w:rsidR="001C12B0" w:rsidRPr="00193C71" w:rsidRDefault="001C12B0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As Informações necessárias para realização </w:t>
      </w:r>
      <w:r w:rsidR="00303188" w:rsidRPr="00193C71">
        <w:rPr>
          <w:rFonts w:ascii="Calibri Light" w:hAnsi="Calibri Light"/>
        </w:rPr>
        <w:t xml:space="preserve">da proposta </w:t>
      </w:r>
      <w:r w:rsidRPr="00193C71">
        <w:rPr>
          <w:rFonts w:ascii="Calibri Light" w:hAnsi="Calibri Light"/>
        </w:rPr>
        <w:t>do curso</w:t>
      </w:r>
      <w:r w:rsidR="004F0090" w:rsidRPr="00193C71">
        <w:rPr>
          <w:rFonts w:ascii="Calibri Light" w:hAnsi="Calibri Light"/>
        </w:rPr>
        <w:t>/evento</w:t>
      </w:r>
      <w:r w:rsidRPr="00193C71">
        <w:rPr>
          <w:rFonts w:ascii="Calibri Light" w:hAnsi="Calibri Light"/>
        </w:rPr>
        <w:t>, são as seguintes: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0D51" w:rsidRPr="00193C71" w:rsidTr="00193C71">
        <w:tc>
          <w:tcPr>
            <w:tcW w:w="8494" w:type="dxa"/>
            <w:shd w:val="clear" w:color="auto" w:fill="auto"/>
            <w:vAlign w:val="center"/>
          </w:tcPr>
          <w:p w:rsidR="00E80D51" w:rsidRPr="00193C71" w:rsidRDefault="00E80D51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193C71">
              <w:rPr>
                <w:rFonts w:ascii="Calibri Light" w:hAnsi="Calibri Light"/>
                <w:b/>
              </w:rPr>
              <w:t xml:space="preserve">INFORMAÇÕES </w:t>
            </w:r>
            <w:r w:rsidR="00630A6F" w:rsidRPr="00193C71">
              <w:rPr>
                <w:rFonts w:ascii="Calibri Light" w:hAnsi="Calibri Light"/>
                <w:b/>
              </w:rPr>
              <w:t xml:space="preserve">DE TODA A </w:t>
            </w:r>
            <w:r w:rsidRPr="00193C71">
              <w:rPr>
                <w:rFonts w:ascii="Calibri Light" w:hAnsi="Calibri Light"/>
                <w:b/>
              </w:rPr>
              <w:t>EQUIPE UNIFESP ENVOLVIDA</w:t>
            </w:r>
          </w:p>
          <w:p w:rsidR="00630A6F" w:rsidRPr="00193C71" w:rsidRDefault="00630A6F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193C71">
              <w:rPr>
                <w:rFonts w:ascii="Calibri Light" w:hAnsi="Calibri Light"/>
                <w:b/>
                <w:sz w:val="20"/>
                <w:szCs w:val="20"/>
              </w:rPr>
              <w:t>Identificar a atividade (coordenador/monitor/docente/bolsista/secretário/discente/organizador/etc.)</w:t>
            </w:r>
          </w:p>
        </w:tc>
      </w:tr>
    </w:tbl>
    <w:p w:rsidR="0001214E" w:rsidRPr="00193C71" w:rsidRDefault="0001214E">
      <w:pPr>
        <w:rPr>
          <w:rFonts w:ascii="Calibri Light" w:hAnsi="Calibri Light"/>
        </w:rPr>
      </w:pPr>
    </w:p>
    <w:p w:rsidR="001C12B0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NOME:</w:t>
      </w:r>
    </w:p>
    <w:p w:rsidR="00630A6F" w:rsidRPr="00193C71" w:rsidRDefault="00630A6F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ATIVIDADE NO EVENTO:</w:t>
      </w:r>
    </w:p>
    <w:p w:rsidR="003B51BA" w:rsidRPr="00193C71" w:rsidRDefault="003B51BA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CPF:</w:t>
      </w:r>
      <w:bookmarkStart w:id="0" w:name="_GoBack"/>
      <w:bookmarkEnd w:id="0"/>
    </w:p>
    <w:p w:rsidR="003B51BA" w:rsidRPr="00193C71" w:rsidRDefault="003B51BA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RF:</w:t>
      </w:r>
    </w:p>
    <w:p w:rsidR="003B51BA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EMAIL:</w:t>
      </w:r>
    </w:p>
    <w:p w:rsidR="003B51BA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CELULAR:</w:t>
      </w:r>
    </w:p>
    <w:p w:rsidR="003B51BA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  <w:i/>
        </w:rPr>
        <w:t>CAMPUS:</w:t>
      </w:r>
    </w:p>
    <w:p w:rsidR="003B51BA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DEPARTAMENTO:</w:t>
      </w:r>
    </w:p>
    <w:p w:rsidR="003B51BA" w:rsidRPr="00193C71" w:rsidRDefault="00E80D51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CÂMARA TÉCNICA DE EXTENSÃO: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0D51" w:rsidRPr="00193C71" w:rsidTr="00193C71">
        <w:tc>
          <w:tcPr>
            <w:tcW w:w="8494" w:type="dxa"/>
            <w:shd w:val="clear" w:color="auto" w:fill="auto"/>
            <w:vAlign w:val="center"/>
          </w:tcPr>
          <w:p w:rsidR="00E80D51" w:rsidRPr="00193C71" w:rsidRDefault="00E80D51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193C71">
              <w:rPr>
                <w:rFonts w:ascii="Calibri Light" w:hAnsi="Calibri Light"/>
                <w:b/>
              </w:rPr>
              <w:t xml:space="preserve">INFORMAÇÕES SOBRE </w:t>
            </w:r>
            <w:r w:rsidR="00403AEB" w:rsidRPr="00193C71">
              <w:rPr>
                <w:rFonts w:ascii="Calibri Light" w:hAnsi="Calibri Light"/>
                <w:b/>
              </w:rPr>
              <w:t>A PROPOSTA</w:t>
            </w:r>
          </w:p>
        </w:tc>
      </w:tr>
      <w:tr w:rsidR="00403AEB" w:rsidRPr="00193C71" w:rsidTr="00193C71">
        <w:tc>
          <w:tcPr>
            <w:tcW w:w="8494" w:type="dxa"/>
            <w:shd w:val="clear" w:color="auto" w:fill="auto"/>
            <w:vAlign w:val="center"/>
          </w:tcPr>
          <w:p w:rsidR="00403AEB" w:rsidRPr="00193C71" w:rsidRDefault="00403AEB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</w:p>
          <w:p w:rsidR="00403AEB" w:rsidRPr="00193C71" w:rsidRDefault="00403AEB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193C71">
              <w:rPr>
                <w:rFonts w:ascii="Calibri Light" w:hAnsi="Calibri Light"/>
                <w:b/>
              </w:rPr>
              <w:t xml:space="preserve">CURSO (  </w:t>
            </w:r>
            <w:r w:rsidR="006B621F" w:rsidRPr="00193C71">
              <w:rPr>
                <w:rFonts w:ascii="Calibri Light" w:hAnsi="Calibri Light"/>
                <w:b/>
              </w:rPr>
              <w:t xml:space="preserve"> </w:t>
            </w:r>
            <w:r w:rsidRPr="00193C71">
              <w:rPr>
                <w:rFonts w:ascii="Calibri Light" w:hAnsi="Calibri Light"/>
                <w:b/>
              </w:rPr>
              <w:t xml:space="preserve"> )        EVENTO (    )</w:t>
            </w:r>
          </w:p>
          <w:p w:rsidR="00403AEB" w:rsidRPr="00193C71" w:rsidRDefault="00403AEB" w:rsidP="00193C71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</w:p>
        </w:tc>
      </w:tr>
    </w:tbl>
    <w:p w:rsidR="003B51BA" w:rsidRPr="00193C71" w:rsidRDefault="003B51BA">
      <w:pPr>
        <w:rPr>
          <w:rFonts w:ascii="Calibri Light" w:hAnsi="Calibri Light"/>
        </w:rPr>
      </w:pPr>
    </w:p>
    <w:p w:rsidR="003B51BA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1 . </w:t>
      </w:r>
      <w:r w:rsidR="00403AEB" w:rsidRPr="00193C71">
        <w:rPr>
          <w:rFonts w:ascii="Calibri Light" w:hAnsi="Calibri Light"/>
        </w:rPr>
        <w:t xml:space="preserve">TÍTULO: </w:t>
      </w:r>
    </w:p>
    <w:p w:rsidR="00C36DE2" w:rsidRPr="00193C71" w:rsidRDefault="00C36DE2">
      <w:pPr>
        <w:rPr>
          <w:rFonts w:ascii="Calibri Light" w:hAnsi="Calibri Light"/>
        </w:rPr>
      </w:pPr>
    </w:p>
    <w:p w:rsidR="00C3470E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2. EMENTA: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3. </w:t>
      </w:r>
      <w:r w:rsidR="001C12B0" w:rsidRPr="00193C71">
        <w:rPr>
          <w:rFonts w:ascii="Calibri Light" w:hAnsi="Calibri Light"/>
        </w:rPr>
        <w:t>OBJETIVOS</w:t>
      </w:r>
      <w:r w:rsidR="0069544C" w:rsidRPr="00193C71">
        <w:rPr>
          <w:rFonts w:ascii="Calibri Light" w:hAnsi="Calibri Light"/>
        </w:rPr>
        <w:t>:</w:t>
      </w:r>
      <w:r w:rsidR="001C12B0" w:rsidRPr="00193C71">
        <w:rPr>
          <w:rFonts w:ascii="Calibri Light" w:hAnsi="Calibri Light"/>
        </w:rPr>
        <w:t xml:space="preserve"> </w:t>
      </w:r>
    </w:p>
    <w:p w:rsidR="001C12B0" w:rsidRPr="00193C71" w:rsidRDefault="00E80D51" w:rsidP="00E80D51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a. </w:t>
      </w:r>
      <w:r w:rsidR="001C12B0" w:rsidRPr="00193C71">
        <w:rPr>
          <w:rFonts w:ascii="Calibri Light" w:hAnsi="Calibri Light"/>
        </w:rPr>
        <w:t xml:space="preserve">Objetivo Geral: </w:t>
      </w:r>
    </w:p>
    <w:p w:rsidR="009D761F" w:rsidRPr="00193C71" w:rsidRDefault="00E80D51" w:rsidP="00E80D51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b. </w:t>
      </w:r>
      <w:r w:rsidR="001C12B0" w:rsidRPr="00193C71">
        <w:rPr>
          <w:rFonts w:ascii="Calibri Light" w:hAnsi="Calibri Light"/>
        </w:rPr>
        <w:t>Objetivos Específicos: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4. </w:t>
      </w:r>
      <w:r w:rsidR="001C12B0" w:rsidRPr="00193C71">
        <w:rPr>
          <w:rFonts w:ascii="Calibri Light" w:hAnsi="Calibri Light"/>
        </w:rPr>
        <w:t>PÚBLICO</w:t>
      </w:r>
      <w:r w:rsidRPr="00193C71">
        <w:rPr>
          <w:rFonts w:ascii="Calibri Light" w:hAnsi="Calibri Light"/>
        </w:rPr>
        <w:t xml:space="preserve"> ALVO</w:t>
      </w:r>
      <w:r w:rsidR="00B65DBB" w:rsidRPr="00193C71">
        <w:rPr>
          <w:rFonts w:ascii="Calibri Light" w:hAnsi="Calibri Light"/>
        </w:rPr>
        <w:t>/</w:t>
      </w:r>
      <w:r w:rsidR="00361528" w:rsidRPr="00193C71">
        <w:rPr>
          <w:rFonts w:ascii="Calibri Light" w:hAnsi="Calibri Light"/>
        </w:rPr>
        <w:t>PROCESSO SELETIVO</w:t>
      </w:r>
      <w:r w:rsidR="0096400E" w:rsidRPr="00193C71">
        <w:rPr>
          <w:rFonts w:ascii="Calibri Light" w:hAnsi="Calibri Light"/>
        </w:rPr>
        <w:t>/ NÚMERO DE VAGAS</w:t>
      </w:r>
      <w:r w:rsidR="0069544C" w:rsidRPr="00193C71">
        <w:rPr>
          <w:rFonts w:ascii="Calibri Light" w:hAnsi="Calibri Light"/>
        </w:rPr>
        <w:t>:</w:t>
      </w: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lastRenderedPageBreak/>
        <w:t xml:space="preserve">5 . </w:t>
      </w:r>
      <w:r w:rsidR="001C12B0" w:rsidRPr="00193C71">
        <w:rPr>
          <w:rFonts w:ascii="Calibri Light" w:hAnsi="Calibri Light"/>
        </w:rPr>
        <w:t>CONTEÚDO PROGRAMÁTICO</w:t>
      </w:r>
      <w:r w:rsidR="00403AEB" w:rsidRPr="00193C71">
        <w:rPr>
          <w:rFonts w:ascii="Calibri Light" w:hAnsi="Calibri Light"/>
        </w:rPr>
        <w:t>/CARGA HORÁRIA</w:t>
      </w:r>
      <w:r w:rsidR="0069544C" w:rsidRPr="00193C71">
        <w:rPr>
          <w:rFonts w:ascii="Calibri Light" w:hAnsi="Calibri Light"/>
        </w:rPr>
        <w:t>:</w:t>
      </w:r>
    </w:p>
    <w:p w:rsidR="001C12B0" w:rsidRPr="00193C71" w:rsidRDefault="00C3470E" w:rsidP="00E80D51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a. </w:t>
      </w:r>
      <w:r w:rsidR="001C12B0" w:rsidRPr="00193C71">
        <w:rPr>
          <w:rFonts w:ascii="Calibri Light" w:hAnsi="Calibri Light"/>
        </w:rPr>
        <w:t>Aportes Teóricos:</w:t>
      </w:r>
      <w:r w:rsidR="00403AEB" w:rsidRPr="00193C71">
        <w:rPr>
          <w:rFonts w:ascii="Calibri Light" w:hAnsi="Calibri Light"/>
        </w:rPr>
        <w:t xml:space="preserve"> (quais e carga horária)</w:t>
      </w:r>
    </w:p>
    <w:p w:rsidR="001C12B0" w:rsidRPr="00193C71" w:rsidRDefault="00C3470E" w:rsidP="00E80D51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b. </w:t>
      </w:r>
      <w:r w:rsidR="001C12B0" w:rsidRPr="00193C71">
        <w:rPr>
          <w:rFonts w:ascii="Calibri Light" w:hAnsi="Calibri Light"/>
        </w:rPr>
        <w:t xml:space="preserve">Ferramentas: </w:t>
      </w:r>
      <w:r w:rsidR="00403AEB" w:rsidRPr="00193C71">
        <w:rPr>
          <w:rFonts w:ascii="Calibri Light" w:hAnsi="Calibri Light"/>
        </w:rPr>
        <w:t>(quais e carga horária)</w:t>
      </w:r>
    </w:p>
    <w:p w:rsidR="00C36DE2" w:rsidRPr="00193C71" w:rsidRDefault="00C3470E" w:rsidP="00303188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c. </w:t>
      </w:r>
      <w:r w:rsidR="001C12B0" w:rsidRPr="00193C71">
        <w:rPr>
          <w:rFonts w:ascii="Calibri Light" w:hAnsi="Calibri Light"/>
        </w:rPr>
        <w:t xml:space="preserve">Vivências: </w:t>
      </w:r>
      <w:r w:rsidR="00403AEB" w:rsidRPr="00193C71">
        <w:rPr>
          <w:rFonts w:ascii="Calibri Light" w:hAnsi="Calibri Light"/>
        </w:rPr>
        <w:t>(quais e carga horária)</w:t>
      </w:r>
    </w:p>
    <w:p w:rsidR="0047631C" w:rsidRPr="00193C71" w:rsidRDefault="0047631C" w:rsidP="00303188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>d. Carga horária total: 00 horas</w:t>
      </w:r>
    </w:p>
    <w:p w:rsidR="00403AEB" w:rsidRPr="00193C71" w:rsidRDefault="00403AEB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6. </w:t>
      </w:r>
      <w:r w:rsidR="001C12B0" w:rsidRPr="00193C71">
        <w:rPr>
          <w:rFonts w:ascii="Calibri Light" w:hAnsi="Calibri Light"/>
        </w:rPr>
        <w:t>METODOLOGIA</w:t>
      </w:r>
      <w:r w:rsidR="0069544C" w:rsidRPr="00193C71">
        <w:rPr>
          <w:rFonts w:ascii="Calibri Light" w:hAnsi="Calibri Light"/>
        </w:rPr>
        <w:t>: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7. </w:t>
      </w:r>
      <w:r w:rsidR="001C12B0" w:rsidRPr="00193C71">
        <w:rPr>
          <w:rFonts w:ascii="Calibri Light" w:hAnsi="Calibri Light"/>
        </w:rPr>
        <w:t>TRANSVERSALIDADE</w:t>
      </w:r>
      <w:r w:rsidR="00403AEB" w:rsidRPr="00193C71">
        <w:rPr>
          <w:rFonts w:ascii="Calibri Light" w:hAnsi="Calibri Light"/>
        </w:rPr>
        <w:t xml:space="preserve">: </w:t>
      </w:r>
      <w:r w:rsidR="00403AEB" w:rsidRPr="00193C71">
        <w:rPr>
          <w:rFonts w:ascii="Calibri Light" w:hAnsi="Calibri Light"/>
          <w:sz w:val="20"/>
          <w:szCs w:val="20"/>
        </w:rPr>
        <w:t>(desenvolvimento do potencial de elaboração teórica articulado à capacidade de ação prática</w:t>
      </w:r>
      <w:r w:rsidR="004F0090" w:rsidRPr="00193C71">
        <w:rPr>
          <w:rFonts w:ascii="Calibri Light" w:hAnsi="Calibri Light"/>
          <w:sz w:val="20"/>
          <w:szCs w:val="20"/>
        </w:rPr>
        <w:t>/interação das áreas de saber na matriz do curso e/ou evento</w:t>
      </w:r>
      <w:r w:rsidR="00403AEB" w:rsidRPr="00193C71">
        <w:rPr>
          <w:rFonts w:ascii="Calibri Light" w:hAnsi="Calibri Light"/>
          <w:sz w:val="20"/>
          <w:szCs w:val="20"/>
        </w:rPr>
        <w:t>)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8. </w:t>
      </w:r>
      <w:r w:rsidR="001C12B0" w:rsidRPr="00193C71">
        <w:rPr>
          <w:rFonts w:ascii="Calibri Light" w:hAnsi="Calibri Light"/>
        </w:rPr>
        <w:t>INFRAESTRUTURA FÍSICA</w:t>
      </w:r>
      <w:r w:rsidR="0069544C" w:rsidRPr="00193C71">
        <w:rPr>
          <w:rFonts w:ascii="Calibri Light" w:hAnsi="Calibri Light"/>
        </w:rPr>
        <w:t>:</w:t>
      </w:r>
    </w:p>
    <w:p w:rsidR="00C36DE2" w:rsidRPr="00193C71" w:rsidRDefault="00C36DE2">
      <w:pPr>
        <w:rPr>
          <w:rFonts w:ascii="Calibri Light" w:hAnsi="Calibri Light"/>
        </w:rPr>
      </w:pPr>
    </w:p>
    <w:p w:rsidR="00C3470E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9. </w:t>
      </w:r>
      <w:r w:rsidR="0047631C" w:rsidRPr="00193C71">
        <w:rPr>
          <w:rFonts w:ascii="Calibri Light" w:hAnsi="Calibri Light"/>
        </w:rPr>
        <w:t>PREVISÃO ORÇAMENTÁRIA</w:t>
      </w:r>
      <w:r w:rsidRPr="00193C71">
        <w:rPr>
          <w:rFonts w:ascii="Calibri Light" w:hAnsi="Calibri Light"/>
        </w:rPr>
        <w:t xml:space="preserve"> PARA REALIZAÇÃO</w:t>
      </w:r>
      <w:r w:rsidR="0047631C" w:rsidRPr="00193C71">
        <w:rPr>
          <w:rFonts w:ascii="Calibri Light" w:hAnsi="Calibri Light"/>
        </w:rPr>
        <w:t>: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10. </w:t>
      </w:r>
      <w:r w:rsidR="0047631C" w:rsidRPr="00193C71">
        <w:rPr>
          <w:rFonts w:ascii="Calibri Light" w:hAnsi="Calibri Light"/>
        </w:rPr>
        <w:t>FORMAS</w:t>
      </w:r>
      <w:r w:rsidR="001C12B0" w:rsidRPr="00193C71">
        <w:rPr>
          <w:rFonts w:ascii="Calibri Light" w:hAnsi="Calibri Light"/>
        </w:rPr>
        <w:t xml:space="preserve"> DE AVALIAÇÃO</w:t>
      </w:r>
      <w:r w:rsidR="0069544C" w:rsidRPr="00193C71">
        <w:rPr>
          <w:rFonts w:ascii="Calibri Light" w:hAnsi="Calibri Light"/>
        </w:rPr>
        <w:t>: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11. </w:t>
      </w:r>
      <w:r w:rsidR="001C12B0" w:rsidRPr="00193C71">
        <w:rPr>
          <w:rFonts w:ascii="Calibri Light" w:hAnsi="Calibri Light"/>
        </w:rPr>
        <w:t>CONTROLE DE FREQUÊNCIA</w:t>
      </w:r>
      <w:r w:rsidR="0069544C" w:rsidRPr="00193C71">
        <w:rPr>
          <w:rFonts w:ascii="Calibri Light" w:hAnsi="Calibri Light"/>
        </w:rPr>
        <w:t>:</w:t>
      </w:r>
    </w:p>
    <w:p w:rsidR="0069544C" w:rsidRPr="00193C71" w:rsidRDefault="0069544C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ab/>
        <w:t>a. Frequência mínima.</w:t>
      </w:r>
    </w:p>
    <w:p w:rsidR="0069544C" w:rsidRPr="00193C71" w:rsidRDefault="0069544C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ab/>
        <w:t xml:space="preserve">b. </w:t>
      </w:r>
      <w:r w:rsidR="0047631C" w:rsidRPr="00193C71">
        <w:rPr>
          <w:rFonts w:ascii="Calibri Light" w:hAnsi="Calibri Light"/>
        </w:rPr>
        <w:t xml:space="preserve">Forma de </w:t>
      </w:r>
      <w:r w:rsidRPr="00193C71">
        <w:rPr>
          <w:rFonts w:ascii="Calibri Light" w:hAnsi="Calibri Light"/>
        </w:rPr>
        <w:t>controle.</w:t>
      </w:r>
    </w:p>
    <w:p w:rsidR="00C36DE2" w:rsidRPr="00193C71" w:rsidRDefault="00C36DE2">
      <w:pPr>
        <w:rPr>
          <w:rFonts w:ascii="Calibri Light" w:hAnsi="Calibri Light"/>
        </w:rPr>
      </w:pPr>
    </w:p>
    <w:p w:rsidR="001C12B0" w:rsidRPr="00193C71" w:rsidRDefault="00C3470E">
      <w:pPr>
        <w:rPr>
          <w:rFonts w:ascii="Calibri Light" w:hAnsi="Calibri Light"/>
        </w:rPr>
      </w:pPr>
      <w:r w:rsidRPr="00193C71">
        <w:rPr>
          <w:rFonts w:ascii="Calibri Light" w:hAnsi="Calibri Light"/>
        </w:rPr>
        <w:t>1</w:t>
      </w:r>
      <w:r w:rsidR="001C0B8B" w:rsidRPr="00193C71">
        <w:rPr>
          <w:rFonts w:ascii="Calibri Light" w:hAnsi="Calibri Light"/>
        </w:rPr>
        <w:t>2</w:t>
      </w:r>
      <w:r w:rsidRPr="00193C71">
        <w:rPr>
          <w:rFonts w:ascii="Calibri Light" w:hAnsi="Calibri Light"/>
        </w:rPr>
        <w:t xml:space="preserve">. </w:t>
      </w:r>
      <w:r w:rsidR="001C12B0" w:rsidRPr="00193C71">
        <w:rPr>
          <w:rFonts w:ascii="Calibri Light" w:hAnsi="Calibri Light"/>
        </w:rPr>
        <w:t>DURAÇÃO E HORÁRIOS</w:t>
      </w:r>
      <w:r w:rsidR="0069544C" w:rsidRPr="00193C71">
        <w:rPr>
          <w:rFonts w:ascii="Calibri Light" w:hAnsi="Calibri Light"/>
        </w:rPr>
        <w:t>:</w:t>
      </w:r>
    </w:p>
    <w:p w:rsidR="00303188" w:rsidRPr="00193C71" w:rsidRDefault="00303188" w:rsidP="004A312C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a. </w:t>
      </w:r>
      <w:r w:rsidR="0069544C" w:rsidRPr="00193C71">
        <w:rPr>
          <w:rFonts w:ascii="Calibri Light" w:hAnsi="Calibri Light"/>
        </w:rPr>
        <w:t>Período de realização.</w:t>
      </w:r>
    </w:p>
    <w:p w:rsidR="00303188" w:rsidRPr="00193C71" w:rsidRDefault="0069544C" w:rsidP="004A312C">
      <w:pPr>
        <w:ind w:firstLine="708"/>
        <w:rPr>
          <w:rFonts w:ascii="Calibri Light" w:hAnsi="Calibri Light"/>
        </w:rPr>
      </w:pPr>
      <w:r w:rsidRPr="00193C71">
        <w:rPr>
          <w:rFonts w:ascii="Calibri Light" w:hAnsi="Calibri Light"/>
        </w:rPr>
        <w:t xml:space="preserve">b. </w:t>
      </w:r>
      <w:r w:rsidR="0047631C" w:rsidRPr="00193C71">
        <w:rPr>
          <w:rFonts w:ascii="Calibri Light" w:hAnsi="Calibri Light"/>
        </w:rPr>
        <w:t xml:space="preserve">Horário para realização. </w:t>
      </w:r>
    </w:p>
    <w:p w:rsidR="001C12B0" w:rsidRPr="00193C71" w:rsidRDefault="001C12B0">
      <w:pPr>
        <w:rPr>
          <w:rFonts w:ascii="Calibri Light" w:hAnsi="Calibri Light"/>
        </w:rPr>
      </w:pPr>
    </w:p>
    <w:p w:rsidR="001C12B0" w:rsidRPr="00193C71" w:rsidRDefault="001C12B0">
      <w:pPr>
        <w:rPr>
          <w:rFonts w:ascii="Calibri Light" w:hAnsi="Calibri Light"/>
        </w:rPr>
      </w:pPr>
    </w:p>
    <w:sectPr w:rsidR="001C12B0" w:rsidRPr="0019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6"/>
    <w:rsid w:val="0001214E"/>
    <w:rsid w:val="000C58E9"/>
    <w:rsid w:val="00193C71"/>
    <w:rsid w:val="001C0B8B"/>
    <w:rsid w:val="001C12B0"/>
    <w:rsid w:val="001D644C"/>
    <w:rsid w:val="002956A8"/>
    <w:rsid w:val="00303188"/>
    <w:rsid w:val="00361528"/>
    <w:rsid w:val="003B51BA"/>
    <w:rsid w:val="003D7EF6"/>
    <w:rsid w:val="00403AEB"/>
    <w:rsid w:val="0047631C"/>
    <w:rsid w:val="004A312C"/>
    <w:rsid w:val="004F0090"/>
    <w:rsid w:val="0057326A"/>
    <w:rsid w:val="005F4702"/>
    <w:rsid w:val="00630A6F"/>
    <w:rsid w:val="0069544C"/>
    <w:rsid w:val="006B621F"/>
    <w:rsid w:val="007418D3"/>
    <w:rsid w:val="00862E1A"/>
    <w:rsid w:val="008D67C2"/>
    <w:rsid w:val="00926B56"/>
    <w:rsid w:val="0096400E"/>
    <w:rsid w:val="0098545B"/>
    <w:rsid w:val="009D761F"/>
    <w:rsid w:val="00B65DBB"/>
    <w:rsid w:val="00BC3670"/>
    <w:rsid w:val="00C3470E"/>
    <w:rsid w:val="00C36DE2"/>
    <w:rsid w:val="00E80D51"/>
    <w:rsid w:val="00F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C5FB-69F6-4E5F-A03F-77ABE75B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D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DM\AppData\Local\Microsoft\Windows\Temporary%20Internet%20Files\Content.Outlook\YPBR4EPD\FORMUL&#193;RIO%20UNIFESPSESC%20(00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UNIFESPSESC (002)</Template>
  <TotalTime>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SPDM</dc:creator>
  <cp:keywords/>
  <dc:description/>
  <cp:lastModifiedBy>SPDM</cp:lastModifiedBy>
  <cp:revision>1</cp:revision>
  <cp:lastPrinted>2018-07-19T15:33:00Z</cp:lastPrinted>
  <dcterms:created xsi:type="dcterms:W3CDTF">2018-07-23T11:45:00Z</dcterms:created>
  <dcterms:modified xsi:type="dcterms:W3CDTF">2018-07-23T11:45:00Z</dcterms:modified>
</cp:coreProperties>
</file>